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1E72" w14:textId="77777777" w:rsidR="003F6DC0" w:rsidRDefault="003F6DC0" w:rsidP="00681E4A">
      <w:pPr>
        <w:spacing w:after="0"/>
        <w:ind w:right="-57"/>
        <w:jc w:val="center"/>
        <w:rPr>
          <w:b/>
          <w:lang w:eastAsia="sl-SI"/>
        </w:rPr>
      </w:pPr>
    </w:p>
    <w:p w14:paraId="00258FB6" w14:textId="77777777" w:rsidR="008F24AC" w:rsidRDefault="008F24AC" w:rsidP="00681E4A">
      <w:pPr>
        <w:spacing w:after="0"/>
        <w:ind w:right="-57"/>
        <w:jc w:val="center"/>
        <w:rPr>
          <w:b/>
          <w:lang w:eastAsia="sl-SI"/>
        </w:rPr>
      </w:pPr>
    </w:p>
    <w:p w14:paraId="6F28667A" w14:textId="77777777" w:rsidR="008F24AC" w:rsidRDefault="008F24AC" w:rsidP="00681E4A">
      <w:pPr>
        <w:spacing w:after="0"/>
        <w:ind w:right="-57"/>
        <w:jc w:val="center"/>
        <w:rPr>
          <w:b/>
          <w:lang w:eastAsia="sl-SI"/>
        </w:rPr>
      </w:pPr>
    </w:p>
    <w:p w14:paraId="4E0BE63D" w14:textId="77777777" w:rsidR="008F24AC" w:rsidRDefault="008F24AC" w:rsidP="00681E4A">
      <w:pPr>
        <w:spacing w:after="0"/>
        <w:ind w:right="-57"/>
        <w:jc w:val="center"/>
        <w:rPr>
          <w:b/>
          <w:lang w:eastAsia="sl-SI"/>
        </w:rPr>
      </w:pPr>
    </w:p>
    <w:p w14:paraId="5E068323" w14:textId="77777777" w:rsidR="008F24AC" w:rsidRDefault="008F24AC" w:rsidP="00681E4A">
      <w:pPr>
        <w:spacing w:after="0"/>
        <w:ind w:right="-57"/>
        <w:jc w:val="center"/>
        <w:rPr>
          <w:b/>
          <w:lang w:eastAsia="sl-SI"/>
        </w:rPr>
      </w:pPr>
    </w:p>
    <w:p w14:paraId="03CFF5F2" w14:textId="77777777" w:rsidR="008F24AC" w:rsidRDefault="008F24AC" w:rsidP="00681E4A">
      <w:pPr>
        <w:spacing w:after="0"/>
        <w:ind w:right="-57"/>
        <w:jc w:val="center"/>
        <w:rPr>
          <w:b/>
          <w:lang w:eastAsia="sl-SI"/>
        </w:rPr>
      </w:pPr>
    </w:p>
    <w:p w14:paraId="5B1F5D08" w14:textId="77777777" w:rsidR="003F6DC0" w:rsidRDefault="003F6DC0" w:rsidP="00681E4A">
      <w:pPr>
        <w:spacing w:after="0"/>
        <w:ind w:right="-57"/>
        <w:jc w:val="center"/>
        <w:rPr>
          <w:b/>
          <w:lang w:eastAsia="sl-SI"/>
        </w:rPr>
      </w:pPr>
    </w:p>
    <w:p w14:paraId="2FB8BCB8" w14:textId="7B0C0167" w:rsidR="00681E4A" w:rsidRPr="00681E4A" w:rsidRDefault="00681E4A" w:rsidP="00681E4A">
      <w:pPr>
        <w:spacing w:after="0"/>
        <w:ind w:right="-57"/>
        <w:jc w:val="center"/>
        <w:rPr>
          <w:b/>
          <w:lang w:eastAsia="sl-SI"/>
        </w:rPr>
      </w:pPr>
      <w:r w:rsidRPr="00681E4A">
        <w:rPr>
          <w:b/>
          <w:lang w:eastAsia="sl-SI"/>
        </w:rPr>
        <w:t xml:space="preserve">P R I J A V </w:t>
      </w:r>
      <w:r w:rsidR="00FA6A26">
        <w:rPr>
          <w:b/>
          <w:lang w:eastAsia="sl-SI"/>
        </w:rPr>
        <w:t>A</w:t>
      </w:r>
      <w:r w:rsidRPr="00681E4A">
        <w:rPr>
          <w:b/>
          <w:lang w:eastAsia="sl-SI"/>
        </w:rPr>
        <w:t xml:space="preserve">  N A </w:t>
      </w:r>
    </w:p>
    <w:p w14:paraId="5D2CA859" w14:textId="77777777" w:rsidR="00681E4A" w:rsidRPr="00681E4A" w:rsidRDefault="00681E4A" w:rsidP="00681E4A">
      <w:pPr>
        <w:spacing w:after="0"/>
        <w:ind w:right="-57"/>
        <w:jc w:val="center"/>
        <w:rPr>
          <w:b/>
          <w:lang w:eastAsia="sl-SI"/>
        </w:rPr>
      </w:pPr>
      <w:r w:rsidRPr="00681E4A">
        <w:rPr>
          <w:b/>
          <w:lang w:eastAsia="sl-SI"/>
        </w:rPr>
        <w:t xml:space="preserve">P O Z I V   Z A  S O F I N A N C I R A N J E  </w:t>
      </w:r>
    </w:p>
    <w:p w14:paraId="15433F71" w14:textId="77777777" w:rsidR="00681E4A" w:rsidRPr="00681E4A" w:rsidRDefault="00681E4A" w:rsidP="00681E4A">
      <w:pPr>
        <w:spacing w:after="0"/>
        <w:jc w:val="center"/>
        <w:rPr>
          <w:b/>
          <w:lang w:eastAsia="sl-SI"/>
        </w:rPr>
      </w:pPr>
      <w:r w:rsidRPr="00681E4A">
        <w:rPr>
          <w:b/>
          <w:lang w:eastAsia="sl-SI"/>
        </w:rPr>
        <w:t xml:space="preserve">stroškov delovanja in programov dela </w:t>
      </w:r>
    </w:p>
    <w:p w14:paraId="4FE5951C" w14:textId="4F09AC78" w:rsidR="00681E4A" w:rsidRPr="00681E4A" w:rsidRDefault="00681E4A" w:rsidP="00681E4A">
      <w:pPr>
        <w:spacing w:after="0"/>
        <w:jc w:val="center"/>
        <w:rPr>
          <w:b/>
          <w:lang w:eastAsia="sl-SI"/>
        </w:rPr>
      </w:pPr>
      <w:r w:rsidRPr="00681E4A">
        <w:rPr>
          <w:b/>
          <w:lang w:eastAsia="sl-SI"/>
        </w:rPr>
        <w:t>študentskih svetov članic Univerze v Mariboru v letu 202</w:t>
      </w:r>
      <w:r w:rsidR="003F6DC0">
        <w:rPr>
          <w:b/>
          <w:lang w:eastAsia="sl-SI"/>
        </w:rPr>
        <w:t>6</w:t>
      </w:r>
    </w:p>
    <w:p w14:paraId="359642D1" w14:textId="77777777" w:rsidR="00681E4A" w:rsidRPr="00681E4A" w:rsidRDefault="00681E4A" w:rsidP="00681E4A">
      <w:pPr>
        <w:spacing w:after="0" w:line="360" w:lineRule="auto"/>
        <w:ind w:right="-58"/>
        <w:jc w:val="both"/>
        <w:rPr>
          <w:rFonts w:cs="Arial"/>
          <w:b/>
          <w:lang w:eastAsia="sl-SI"/>
        </w:rPr>
      </w:pPr>
    </w:p>
    <w:p w14:paraId="608E1820" w14:textId="77777777" w:rsidR="00681E4A" w:rsidRPr="00681E4A" w:rsidRDefault="00681E4A" w:rsidP="00681E4A">
      <w:pPr>
        <w:spacing w:after="0" w:line="360" w:lineRule="auto"/>
        <w:ind w:right="-58"/>
        <w:jc w:val="both"/>
        <w:rPr>
          <w:rFonts w:cs="Arial"/>
          <w:b/>
          <w:lang w:eastAsia="sl-SI"/>
        </w:rPr>
      </w:pPr>
      <w:r w:rsidRPr="00681E4A">
        <w:rPr>
          <w:rFonts w:cs="Arial"/>
          <w:b/>
          <w:lang w:eastAsia="sl-SI"/>
        </w:rPr>
        <w:t>Podatki o vlagatelju: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94"/>
        <w:gridCol w:w="6520"/>
      </w:tblGrid>
      <w:tr w:rsidR="00681E4A" w:rsidRPr="00681E4A" w14:paraId="3EC01386" w14:textId="77777777" w:rsidTr="00810657">
        <w:trPr>
          <w:trHeight w:val="175"/>
        </w:trPr>
        <w:tc>
          <w:tcPr>
            <w:tcW w:w="2694" w:type="dxa"/>
            <w:vAlign w:val="center"/>
          </w:tcPr>
          <w:p w14:paraId="4640796A" w14:textId="77777777" w:rsidR="00681E4A" w:rsidRPr="00681E4A" w:rsidRDefault="00681E4A" w:rsidP="00681E4A">
            <w:pPr>
              <w:spacing w:after="0"/>
              <w:jc w:val="both"/>
              <w:rPr>
                <w:sz w:val="20"/>
                <w:szCs w:val="20"/>
                <w:lang w:eastAsia="sl-SI"/>
              </w:rPr>
            </w:pPr>
            <w:r w:rsidRPr="00681E4A">
              <w:rPr>
                <w:sz w:val="20"/>
                <w:szCs w:val="20"/>
                <w:lang w:eastAsia="sl-SI"/>
              </w:rPr>
              <w:t>Študentski svet članice</w:t>
            </w:r>
          </w:p>
        </w:tc>
        <w:tc>
          <w:tcPr>
            <w:tcW w:w="6520" w:type="dxa"/>
            <w:vAlign w:val="center"/>
          </w:tcPr>
          <w:p w14:paraId="327E9FAA" w14:textId="77777777" w:rsidR="00681E4A" w:rsidRPr="00681E4A" w:rsidRDefault="00681E4A" w:rsidP="00681E4A">
            <w:pPr>
              <w:spacing w:after="0" w:line="360" w:lineRule="auto"/>
              <w:ind w:right="-58"/>
              <w:rPr>
                <w:rFonts w:cs="Arial"/>
                <w:lang w:eastAsia="sl-SI"/>
              </w:rPr>
            </w:pPr>
          </w:p>
        </w:tc>
      </w:tr>
      <w:tr w:rsidR="00681E4A" w:rsidRPr="00681E4A" w14:paraId="66775C46" w14:textId="77777777" w:rsidTr="00810657">
        <w:trPr>
          <w:trHeight w:val="227"/>
        </w:trPr>
        <w:tc>
          <w:tcPr>
            <w:tcW w:w="2694" w:type="dxa"/>
            <w:vAlign w:val="center"/>
          </w:tcPr>
          <w:p w14:paraId="69B9E28E" w14:textId="77777777" w:rsidR="00681E4A" w:rsidRPr="00681E4A" w:rsidRDefault="00681E4A" w:rsidP="00681E4A">
            <w:pPr>
              <w:spacing w:after="0"/>
              <w:jc w:val="both"/>
              <w:rPr>
                <w:sz w:val="20"/>
                <w:szCs w:val="20"/>
                <w:lang w:eastAsia="sl-SI"/>
              </w:rPr>
            </w:pPr>
            <w:r w:rsidRPr="00681E4A">
              <w:rPr>
                <w:sz w:val="20"/>
                <w:szCs w:val="20"/>
                <w:lang w:eastAsia="sl-SI"/>
              </w:rPr>
              <w:t>Naslov / sedež</w:t>
            </w:r>
          </w:p>
        </w:tc>
        <w:tc>
          <w:tcPr>
            <w:tcW w:w="6520" w:type="dxa"/>
            <w:vAlign w:val="center"/>
          </w:tcPr>
          <w:p w14:paraId="1B354A7D" w14:textId="77777777" w:rsidR="00681E4A" w:rsidRPr="00681E4A" w:rsidRDefault="00681E4A" w:rsidP="00681E4A">
            <w:pPr>
              <w:spacing w:after="0" w:line="360" w:lineRule="auto"/>
              <w:ind w:right="-58"/>
              <w:rPr>
                <w:rFonts w:cs="Arial"/>
                <w:lang w:eastAsia="sl-SI"/>
              </w:rPr>
            </w:pPr>
          </w:p>
        </w:tc>
      </w:tr>
    </w:tbl>
    <w:p w14:paraId="0EA88D1D" w14:textId="77777777" w:rsidR="00681E4A" w:rsidRPr="00681E4A" w:rsidRDefault="00681E4A" w:rsidP="00681E4A">
      <w:pPr>
        <w:spacing w:after="0" w:line="360" w:lineRule="auto"/>
        <w:ind w:right="-58" w:firstLine="720"/>
        <w:jc w:val="both"/>
        <w:rPr>
          <w:rFonts w:cs="Arial"/>
          <w:b/>
          <w:lang w:eastAsia="sl-SI"/>
        </w:rPr>
      </w:pPr>
    </w:p>
    <w:p w14:paraId="733A44EF" w14:textId="77777777" w:rsidR="00681E4A" w:rsidRPr="00681E4A" w:rsidRDefault="00681E4A" w:rsidP="00681E4A">
      <w:pPr>
        <w:spacing w:after="0" w:line="360" w:lineRule="auto"/>
        <w:ind w:right="-58"/>
        <w:jc w:val="both"/>
        <w:rPr>
          <w:rFonts w:cs="Arial"/>
          <w:b/>
          <w:lang w:eastAsia="sl-SI"/>
        </w:rPr>
      </w:pPr>
      <w:r w:rsidRPr="00681E4A">
        <w:rPr>
          <w:rFonts w:cs="Arial"/>
          <w:b/>
          <w:lang w:eastAsia="sl-SI"/>
        </w:rPr>
        <w:t>Podatki o odgovorni osebi študentskega sveta (prodekan / predsednik)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3"/>
        <w:gridCol w:w="2694"/>
        <w:gridCol w:w="263"/>
        <w:gridCol w:w="3070"/>
        <w:gridCol w:w="3070"/>
        <w:gridCol w:w="117"/>
      </w:tblGrid>
      <w:tr w:rsidR="00681E4A" w:rsidRPr="00681E4A" w14:paraId="1E6A7C54" w14:textId="77777777" w:rsidTr="003F6DC0">
        <w:trPr>
          <w:gridBefore w:val="1"/>
          <w:wBefore w:w="113" w:type="dxa"/>
          <w:trHeight w:val="366"/>
        </w:trPr>
        <w:tc>
          <w:tcPr>
            <w:tcW w:w="2694" w:type="dxa"/>
            <w:vAlign w:val="center"/>
          </w:tcPr>
          <w:p w14:paraId="1D7375E5" w14:textId="77777777" w:rsidR="00681E4A" w:rsidRPr="00681E4A" w:rsidRDefault="00681E4A" w:rsidP="00681E4A">
            <w:pPr>
              <w:spacing w:after="0"/>
              <w:jc w:val="both"/>
              <w:rPr>
                <w:sz w:val="20"/>
                <w:szCs w:val="20"/>
                <w:lang w:eastAsia="sl-SI"/>
              </w:rPr>
            </w:pPr>
            <w:r w:rsidRPr="00681E4A">
              <w:rPr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6520" w:type="dxa"/>
            <w:gridSpan w:val="4"/>
            <w:vAlign w:val="center"/>
          </w:tcPr>
          <w:p w14:paraId="717E8969" w14:textId="77777777" w:rsidR="00681E4A" w:rsidRPr="00681E4A" w:rsidRDefault="00681E4A" w:rsidP="00681E4A">
            <w:pPr>
              <w:spacing w:after="0" w:line="360" w:lineRule="auto"/>
              <w:ind w:right="-58"/>
              <w:rPr>
                <w:rFonts w:cs="Arial"/>
                <w:lang w:eastAsia="sl-SI"/>
              </w:rPr>
            </w:pPr>
          </w:p>
        </w:tc>
      </w:tr>
      <w:tr w:rsidR="00681E4A" w:rsidRPr="00681E4A" w14:paraId="628D5E9B" w14:textId="77777777" w:rsidTr="003F6DC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7" w:type="dxa"/>
          <w:jc w:val="center"/>
        </w:trPr>
        <w:tc>
          <w:tcPr>
            <w:tcW w:w="3070" w:type="dxa"/>
            <w:gridSpan w:val="3"/>
          </w:tcPr>
          <w:p w14:paraId="0C3EAD9A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  <w:p w14:paraId="5B9696C1" w14:textId="77777777" w:rsidR="00681E4A" w:rsidRPr="00681E4A" w:rsidRDefault="00681E4A" w:rsidP="00681E4A">
            <w:pPr>
              <w:spacing w:after="0"/>
              <w:jc w:val="both"/>
              <w:rPr>
                <w:sz w:val="2"/>
                <w:szCs w:val="2"/>
                <w:lang w:eastAsia="sl-SI"/>
              </w:rPr>
            </w:pPr>
          </w:p>
          <w:p w14:paraId="3B225197" w14:textId="77777777" w:rsidR="00681E4A" w:rsidRPr="00681E4A" w:rsidRDefault="00681E4A" w:rsidP="00681E4A">
            <w:pPr>
              <w:spacing w:after="0"/>
              <w:jc w:val="both"/>
              <w:rPr>
                <w:smallCaps/>
                <w:lang w:eastAsia="sl-SI"/>
              </w:rPr>
            </w:pPr>
            <w:r w:rsidRPr="00681E4A">
              <w:rPr>
                <w:lang w:eastAsia="sl-SI"/>
              </w:rPr>
              <w:t>Kraj in datum</w:t>
            </w:r>
          </w:p>
        </w:tc>
        <w:tc>
          <w:tcPr>
            <w:tcW w:w="3070" w:type="dxa"/>
          </w:tcPr>
          <w:p w14:paraId="2EA0E1C7" w14:textId="77777777" w:rsidR="00681E4A" w:rsidRPr="00681E4A" w:rsidRDefault="00681E4A" w:rsidP="00681E4A">
            <w:pPr>
              <w:spacing w:after="0"/>
              <w:jc w:val="center"/>
              <w:rPr>
                <w:smallCaps/>
                <w:lang w:eastAsia="sl-SI"/>
              </w:rPr>
            </w:pPr>
          </w:p>
        </w:tc>
        <w:tc>
          <w:tcPr>
            <w:tcW w:w="3070" w:type="dxa"/>
          </w:tcPr>
          <w:p w14:paraId="6D02538D" w14:textId="77777777" w:rsidR="00681E4A" w:rsidRPr="00681E4A" w:rsidRDefault="00681E4A" w:rsidP="00681E4A">
            <w:pPr>
              <w:spacing w:after="0"/>
              <w:jc w:val="right"/>
              <w:rPr>
                <w:lang w:eastAsia="sl-SI"/>
              </w:rPr>
            </w:pPr>
          </w:p>
          <w:p w14:paraId="0D4C3446" w14:textId="77777777" w:rsidR="00681E4A" w:rsidRPr="00681E4A" w:rsidRDefault="00681E4A" w:rsidP="00681E4A">
            <w:pPr>
              <w:spacing w:after="0"/>
              <w:jc w:val="right"/>
              <w:rPr>
                <w:lang w:eastAsia="sl-SI"/>
              </w:rPr>
            </w:pPr>
            <w:r w:rsidRPr="00681E4A">
              <w:rPr>
                <w:lang w:eastAsia="sl-SI"/>
              </w:rPr>
              <w:t>Podpis odgovorne osebe ŠS</w:t>
            </w:r>
          </w:p>
          <w:p w14:paraId="77B4B08D" w14:textId="77777777" w:rsidR="00681E4A" w:rsidRDefault="00681E4A" w:rsidP="00681E4A">
            <w:pPr>
              <w:spacing w:after="0"/>
              <w:jc w:val="right"/>
              <w:rPr>
                <w:lang w:eastAsia="sl-SI"/>
              </w:rPr>
            </w:pPr>
            <w:r w:rsidRPr="00681E4A">
              <w:rPr>
                <w:lang w:eastAsia="sl-SI"/>
              </w:rPr>
              <w:t>(prodekan/predsednik)</w:t>
            </w:r>
          </w:p>
          <w:p w14:paraId="3F7E1235" w14:textId="77777777" w:rsidR="003F6DC0" w:rsidRPr="00681E4A" w:rsidRDefault="003F6DC0" w:rsidP="00681E4A">
            <w:pPr>
              <w:spacing w:after="0"/>
              <w:jc w:val="right"/>
              <w:rPr>
                <w:smallCaps/>
                <w:lang w:eastAsia="sl-SI"/>
              </w:rPr>
            </w:pPr>
          </w:p>
        </w:tc>
      </w:tr>
      <w:tr w:rsidR="00681E4A" w:rsidRPr="00681E4A" w14:paraId="2BBE4728" w14:textId="77777777" w:rsidTr="003F6DC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7" w:type="dxa"/>
          <w:trHeight w:val="80"/>
          <w:jc w:val="center"/>
        </w:trPr>
        <w:tc>
          <w:tcPr>
            <w:tcW w:w="3070" w:type="dxa"/>
            <w:gridSpan w:val="3"/>
            <w:tcBorders>
              <w:bottom w:val="single" w:sz="4" w:space="0" w:color="auto"/>
            </w:tcBorders>
          </w:tcPr>
          <w:p w14:paraId="64735AF7" w14:textId="77777777" w:rsidR="00681E4A" w:rsidRPr="00681E4A" w:rsidRDefault="00681E4A" w:rsidP="00681E4A">
            <w:pPr>
              <w:spacing w:after="0"/>
              <w:jc w:val="both"/>
              <w:rPr>
                <w:smallCaps/>
                <w:lang w:eastAsia="sl-SI"/>
              </w:rPr>
            </w:pPr>
          </w:p>
        </w:tc>
        <w:tc>
          <w:tcPr>
            <w:tcW w:w="3070" w:type="dxa"/>
          </w:tcPr>
          <w:p w14:paraId="38759CD5" w14:textId="77777777" w:rsidR="00681E4A" w:rsidRPr="00681E4A" w:rsidRDefault="00681E4A" w:rsidP="00681E4A">
            <w:pPr>
              <w:spacing w:after="0"/>
              <w:jc w:val="both"/>
              <w:rPr>
                <w:smallCaps/>
                <w:lang w:eastAsia="sl-SI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130E6ED3" w14:textId="77777777" w:rsidR="00681E4A" w:rsidRPr="00681E4A" w:rsidRDefault="00681E4A" w:rsidP="00681E4A">
            <w:pPr>
              <w:spacing w:after="0"/>
              <w:jc w:val="both"/>
              <w:rPr>
                <w:smallCaps/>
                <w:lang w:eastAsia="sl-SI"/>
              </w:rPr>
            </w:pPr>
          </w:p>
        </w:tc>
      </w:tr>
    </w:tbl>
    <w:p w14:paraId="3DBC8D58" w14:textId="77777777" w:rsidR="00681E4A" w:rsidRDefault="00681E4A" w:rsidP="00681E4A">
      <w:pPr>
        <w:spacing w:after="0" w:line="360" w:lineRule="auto"/>
        <w:ind w:right="-58" w:firstLine="720"/>
        <w:jc w:val="both"/>
        <w:rPr>
          <w:rFonts w:cs="Arial"/>
          <w:b/>
          <w:lang w:eastAsia="sl-SI"/>
        </w:rPr>
      </w:pPr>
    </w:p>
    <w:p w14:paraId="398B1FBA" w14:textId="77777777" w:rsidR="003F6DC0" w:rsidRPr="00681E4A" w:rsidRDefault="003F6DC0" w:rsidP="003F6DC0">
      <w:pPr>
        <w:spacing w:after="0" w:line="360" w:lineRule="auto"/>
        <w:ind w:right="-58"/>
        <w:jc w:val="both"/>
        <w:rPr>
          <w:sz w:val="16"/>
          <w:szCs w:val="16"/>
          <w:lang w:eastAsia="sl-SI"/>
        </w:rPr>
      </w:pPr>
      <w:r w:rsidRPr="00681E4A">
        <w:rPr>
          <w:rFonts w:cs="Arial"/>
          <w:b/>
          <w:sz w:val="16"/>
          <w:szCs w:val="16"/>
          <w:lang w:eastAsia="sl-SI"/>
        </w:rPr>
        <w:t>*</w:t>
      </w:r>
      <w:r w:rsidRPr="00681E4A">
        <w:rPr>
          <w:sz w:val="16"/>
          <w:szCs w:val="16"/>
          <w:lang w:eastAsia="sl-SI"/>
        </w:rPr>
        <w:t xml:space="preserve"> Vlogi je potrebno </w:t>
      </w:r>
      <w:r w:rsidRPr="00681E4A">
        <w:rPr>
          <w:b/>
          <w:sz w:val="16"/>
          <w:szCs w:val="16"/>
          <w:lang w:eastAsia="sl-SI"/>
        </w:rPr>
        <w:t>obvezno priložiti sklep študentskega sveta članice UM</w:t>
      </w:r>
      <w:r w:rsidRPr="00681E4A">
        <w:rPr>
          <w:sz w:val="16"/>
          <w:szCs w:val="16"/>
          <w:lang w:eastAsia="sl-SI"/>
        </w:rPr>
        <w:t xml:space="preserve"> (oziroma Študentskega sveta stanovalcev Študentskih domov Univerze v Mariboru), ki potrjuje predlagano prijavo na Poziv.</w:t>
      </w:r>
    </w:p>
    <w:p w14:paraId="1C3AC7B7" w14:textId="77777777" w:rsidR="003F6DC0" w:rsidRDefault="003F6DC0" w:rsidP="00681E4A">
      <w:pPr>
        <w:spacing w:after="0" w:line="360" w:lineRule="auto"/>
        <w:ind w:right="-58" w:firstLine="720"/>
        <w:jc w:val="both"/>
        <w:rPr>
          <w:rFonts w:cs="Arial"/>
          <w:b/>
          <w:lang w:eastAsia="sl-SI"/>
        </w:rPr>
      </w:pPr>
    </w:p>
    <w:p w14:paraId="10FA2E8A" w14:textId="77777777" w:rsidR="008F24AC" w:rsidRDefault="008F24AC" w:rsidP="00681E4A">
      <w:pPr>
        <w:spacing w:after="0" w:line="360" w:lineRule="auto"/>
        <w:ind w:right="-58" w:firstLine="720"/>
        <w:jc w:val="both"/>
        <w:rPr>
          <w:rFonts w:cs="Arial"/>
          <w:b/>
          <w:lang w:eastAsia="sl-SI"/>
        </w:rPr>
      </w:pPr>
    </w:p>
    <w:p w14:paraId="4581882C" w14:textId="77777777" w:rsidR="008F24AC" w:rsidRDefault="008F24AC" w:rsidP="00681E4A">
      <w:pPr>
        <w:spacing w:after="0" w:line="360" w:lineRule="auto"/>
        <w:ind w:right="-58" w:firstLine="720"/>
        <w:jc w:val="both"/>
        <w:rPr>
          <w:rFonts w:cs="Arial"/>
          <w:b/>
          <w:lang w:eastAsia="sl-SI"/>
        </w:rPr>
      </w:pPr>
    </w:p>
    <w:p w14:paraId="7E5819C1" w14:textId="77777777" w:rsidR="008F24AC" w:rsidRDefault="008F24AC" w:rsidP="00681E4A">
      <w:pPr>
        <w:spacing w:after="0" w:line="360" w:lineRule="auto"/>
        <w:ind w:right="-58" w:firstLine="720"/>
        <w:jc w:val="both"/>
        <w:rPr>
          <w:rFonts w:cs="Arial"/>
          <w:b/>
          <w:lang w:eastAsia="sl-SI"/>
        </w:rPr>
      </w:pPr>
    </w:p>
    <w:p w14:paraId="16C2D4C3" w14:textId="77777777" w:rsidR="008F24AC" w:rsidRDefault="008F24AC" w:rsidP="00681E4A">
      <w:pPr>
        <w:spacing w:after="0" w:line="360" w:lineRule="auto"/>
        <w:ind w:right="-58" w:firstLine="720"/>
        <w:jc w:val="both"/>
        <w:rPr>
          <w:rFonts w:cs="Arial"/>
          <w:b/>
          <w:lang w:eastAsia="sl-SI"/>
        </w:rPr>
      </w:pPr>
    </w:p>
    <w:p w14:paraId="15ACB005" w14:textId="77777777" w:rsidR="008F24AC" w:rsidRDefault="008F24AC" w:rsidP="00681E4A">
      <w:pPr>
        <w:spacing w:after="0" w:line="360" w:lineRule="auto"/>
        <w:ind w:right="-58" w:firstLine="720"/>
        <w:jc w:val="both"/>
        <w:rPr>
          <w:rFonts w:cs="Arial"/>
          <w:b/>
          <w:lang w:eastAsia="sl-SI"/>
        </w:rPr>
      </w:pPr>
    </w:p>
    <w:p w14:paraId="4353463C" w14:textId="77777777" w:rsidR="008F24AC" w:rsidRPr="00681E4A" w:rsidRDefault="008F24AC" w:rsidP="00681E4A">
      <w:pPr>
        <w:spacing w:after="0" w:line="360" w:lineRule="auto"/>
        <w:ind w:right="-58" w:firstLine="720"/>
        <w:jc w:val="both"/>
        <w:rPr>
          <w:rFonts w:cs="Arial"/>
          <w:b/>
          <w:lang w:eastAsia="sl-SI"/>
        </w:rPr>
      </w:pPr>
    </w:p>
    <w:p w14:paraId="2DEC02E0" w14:textId="77777777" w:rsidR="00681E4A" w:rsidRDefault="00681E4A" w:rsidP="00681E4A">
      <w:pPr>
        <w:spacing w:after="0" w:line="360" w:lineRule="auto"/>
        <w:ind w:right="-58"/>
        <w:jc w:val="both"/>
        <w:rPr>
          <w:rFonts w:cs="Arial"/>
          <w:b/>
          <w:sz w:val="16"/>
          <w:szCs w:val="16"/>
          <w:lang w:eastAsia="sl-SI"/>
        </w:rPr>
      </w:pPr>
    </w:p>
    <w:p w14:paraId="274E0FA8" w14:textId="77777777" w:rsidR="00681E4A" w:rsidRPr="00681E4A" w:rsidRDefault="00681E4A" w:rsidP="00681E4A">
      <w:pPr>
        <w:spacing w:after="0" w:line="360" w:lineRule="auto"/>
        <w:ind w:right="-58"/>
        <w:jc w:val="both"/>
        <w:rPr>
          <w:rFonts w:cs="Arial"/>
          <w:b/>
          <w:sz w:val="16"/>
          <w:szCs w:val="16"/>
          <w:lang w:eastAsia="sl-SI"/>
        </w:rPr>
      </w:pPr>
    </w:p>
    <w:p w14:paraId="3BBEDEED" w14:textId="77777777" w:rsidR="003F6DC0" w:rsidRDefault="003F6DC0" w:rsidP="00681E4A">
      <w:pPr>
        <w:spacing w:after="0" w:line="360" w:lineRule="auto"/>
        <w:ind w:right="-58"/>
        <w:jc w:val="both"/>
        <w:rPr>
          <w:rFonts w:cs="Arial"/>
          <w:b/>
          <w:lang w:eastAsia="sl-SI"/>
        </w:rPr>
      </w:pPr>
    </w:p>
    <w:p w14:paraId="1B3C636D" w14:textId="77777777" w:rsidR="003F6DC0" w:rsidRDefault="003F6DC0" w:rsidP="00681E4A">
      <w:pPr>
        <w:spacing w:after="0" w:line="360" w:lineRule="auto"/>
        <w:ind w:right="-58"/>
        <w:jc w:val="both"/>
        <w:rPr>
          <w:rFonts w:cs="Arial"/>
          <w:b/>
          <w:lang w:eastAsia="sl-SI"/>
        </w:rPr>
      </w:pPr>
    </w:p>
    <w:p w14:paraId="016EEB47" w14:textId="6D0560B7" w:rsidR="00681E4A" w:rsidRPr="00681E4A" w:rsidRDefault="00681E4A" w:rsidP="003F6DC0">
      <w:pPr>
        <w:spacing w:after="0" w:line="360" w:lineRule="auto"/>
        <w:ind w:right="-58"/>
        <w:jc w:val="both"/>
        <w:rPr>
          <w:rFonts w:cs="Arial"/>
          <w:lang w:eastAsia="sl-SI"/>
        </w:rPr>
      </w:pPr>
      <w:r w:rsidRPr="00681E4A">
        <w:rPr>
          <w:rFonts w:cs="Arial"/>
          <w:b/>
          <w:lang w:eastAsia="sl-SI"/>
        </w:rPr>
        <w:lastRenderedPageBreak/>
        <w:t>A. Navedite program dela za leto 202</w:t>
      </w:r>
      <w:r w:rsidR="003F6DC0">
        <w:rPr>
          <w:rFonts w:cs="Arial"/>
          <w:b/>
          <w:lang w:eastAsia="sl-SI"/>
        </w:rPr>
        <w:t>6</w:t>
      </w:r>
      <w:r w:rsidRPr="00681E4A">
        <w:rPr>
          <w:rFonts w:cs="Arial"/>
          <w:b/>
          <w:lang w:eastAsia="sl-SI"/>
        </w:rPr>
        <w:t xml:space="preserve"> (projekte/aktivnosti, ki jih boste izvedli) ter opišite vsebino aktivnosti. </w:t>
      </w:r>
    </w:p>
    <w:p w14:paraId="1744BEE3" w14:textId="77777777" w:rsidR="00681E4A" w:rsidRPr="00681E4A" w:rsidRDefault="00681E4A" w:rsidP="00681E4A">
      <w:pPr>
        <w:spacing w:after="0" w:line="360" w:lineRule="auto"/>
        <w:rPr>
          <w:rFonts w:cs="Arial"/>
          <w:lang w:eastAsia="sl-SI"/>
        </w:rPr>
      </w:pPr>
    </w:p>
    <w:tbl>
      <w:tblPr>
        <w:tblStyle w:val="Tabelamrea"/>
        <w:tblW w:w="9356" w:type="dxa"/>
        <w:shd w:val="clear" w:color="auto" w:fill="C6D9F1"/>
        <w:tblLook w:val="04A0" w:firstRow="1" w:lastRow="0" w:firstColumn="1" w:lastColumn="0" w:noHBand="0" w:noVBand="1"/>
      </w:tblPr>
      <w:tblGrid>
        <w:gridCol w:w="487"/>
        <w:gridCol w:w="1743"/>
        <w:gridCol w:w="1338"/>
        <w:gridCol w:w="5788"/>
      </w:tblGrid>
      <w:tr w:rsidR="00681E4A" w:rsidRPr="00681E4A" w14:paraId="4EC84F61" w14:textId="77777777" w:rsidTr="00681E4A">
        <w:tc>
          <w:tcPr>
            <w:tcW w:w="487" w:type="dxa"/>
            <w:tcBorders>
              <w:top w:val="nil"/>
              <w:left w:val="nil"/>
            </w:tcBorders>
            <w:vAlign w:val="center"/>
          </w:tcPr>
          <w:p w14:paraId="435BD7DE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b/>
                <w:lang w:eastAsia="sl-SI"/>
              </w:rPr>
            </w:pPr>
          </w:p>
        </w:tc>
        <w:tc>
          <w:tcPr>
            <w:tcW w:w="1743" w:type="dxa"/>
            <w:shd w:val="clear" w:color="auto" w:fill="DBE5F1"/>
            <w:vAlign w:val="center"/>
          </w:tcPr>
          <w:p w14:paraId="357536FA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b/>
                <w:iCs/>
                <w:lang w:eastAsia="sl-SI"/>
              </w:rPr>
            </w:pPr>
            <w:r w:rsidRPr="00681E4A">
              <w:rPr>
                <w:rFonts w:ascii="Calibri" w:hAnsi="Calibri" w:cs="Calibri"/>
                <w:b/>
                <w:iCs/>
                <w:lang w:eastAsia="sl-SI"/>
              </w:rPr>
              <w:t>Aktivnost:</w:t>
            </w:r>
          </w:p>
        </w:tc>
        <w:tc>
          <w:tcPr>
            <w:tcW w:w="1338" w:type="dxa"/>
            <w:shd w:val="clear" w:color="auto" w:fill="DBE5F1"/>
            <w:vAlign w:val="center"/>
          </w:tcPr>
          <w:p w14:paraId="6CCAF660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b/>
                <w:lang w:eastAsia="sl-SI"/>
              </w:rPr>
            </w:pPr>
            <w:r w:rsidRPr="00681E4A">
              <w:rPr>
                <w:rFonts w:ascii="Calibri" w:hAnsi="Calibri" w:cs="Calibri"/>
                <w:b/>
                <w:iCs/>
                <w:lang w:eastAsia="sl-SI"/>
              </w:rPr>
              <w:t>Prioriteta variabilnega dela:</w:t>
            </w:r>
          </w:p>
        </w:tc>
        <w:tc>
          <w:tcPr>
            <w:tcW w:w="5788" w:type="dxa"/>
            <w:shd w:val="clear" w:color="auto" w:fill="DBE5F1"/>
            <w:vAlign w:val="center"/>
          </w:tcPr>
          <w:p w14:paraId="0E5FA5C1" w14:textId="77777777" w:rsidR="00681E4A" w:rsidRDefault="003F6DC0" w:rsidP="00681E4A">
            <w:pPr>
              <w:spacing w:after="0"/>
              <w:jc w:val="center"/>
              <w:rPr>
                <w:rFonts w:ascii="Calibri" w:hAnsi="Calibri" w:cs="Calibri"/>
                <w:b/>
                <w:iCs/>
                <w:lang w:eastAsia="sl-SI"/>
              </w:rPr>
            </w:pPr>
            <w:r w:rsidRPr="00681E4A">
              <w:rPr>
                <w:rFonts w:ascii="Calibri" w:hAnsi="Calibri" w:cs="Calibri"/>
                <w:b/>
                <w:iCs/>
                <w:lang w:eastAsia="sl-SI"/>
              </w:rPr>
              <w:t>OPIS</w:t>
            </w:r>
          </w:p>
          <w:p w14:paraId="06669FBA" w14:textId="77777777" w:rsidR="003F6DC0" w:rsidRPr="003F6DC0" w:rsidRDefault="003F6DC0" w:rsidP="003F6DC0">
            <w:pPr>
              <w:spacing w:after="0" w:line="360" w:lineRule="auto"/>
              <w:ind w:right="-58"/>
              <w:jc w:val="both"/>
              <w:rPr>
                <w:rFonts w:cs="Arial"/>
                <w:b/>
                <w:sz w:val="16"/>
                <w:szCs w:val="16"/>
                <w:lang w:eastAsia="sl-SI"/>
              </w:rPr>
            </w:pPr>
            <w:r w:rsidRPr="003F6DC0">
              <w:rPr>
                <w:rFonts w:cs="Arial"/>
                <w:b/>
                <w:sz w:val="16"/>
                <w:szCs w:val="16"/>
                <w:lang w:eastAsia="sl-SI"/>
              </w:rPr>
              <w:t>Opis naj zajema:</w:t>
            </w:r>
          </w:p>
          <w:p w14:paraId="2A0A6868" w14:textId="77777777" w:rsidR="003F6DC0" w:rsidRPr="003F6DC0" w:rsidRDefault="003F6DC0" w:rsidP="003F6DC0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cs="Arial"/>
                <w:sz w:val="16"/>
                <w:szCs w:val="16"/>
                <w:lang w:eastAsia="sl-SI"/>
              </w:rPr>
            </w:pPr>
            <w:r w:rsidRPr="003F6DC0">
              <w:rPr>
                <w:rFonts w:cs="Arial"/>
                <w:sz w:val="16"/>
                <w:szCs w:val="16"/>
                <w:lang w:eastAsia="sl-SI"/>
              </w:rPr>
              <w:t xml:space="preserve">Informacije o aktivnostih izvajalcev in udeležencev, </w:t>
            </w:r>
          </w:p>
          <w:p w14:paraId="6C541C58" w14:textId="77777777" w:rsidR="003F6DC0" w:rsidRPr="003F6DC0" w:rsidRDefault="003F6DC0" w:rsidP="003F6DC0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cs="Arial"/>
                <w:sz w:val="16"/>
                <w:szCs w:val="16"/>
                <w:lang w:eastAsia="sl-SI"/>
              </w:rPr>
            </w:pPr>
            <w:r w:rsidRPr="003F6DC0">
              <w:rPr>
                <w:rFonts w:cs="Arial"/>
                <w:sz w:val="16"/>
                <w:szCs w:val="16"/>
                <w:lang w:eastAsia="sl-SI"/>
              </w:rPr>
              <w:t xml:space="preserve">utemeljitev uvrstitve pod eno izmed prioritet variabilnega dela (točka 3.2.), </w:t>
            </w:r>
          </w:p>
          <w:p w14:paraId="71D04F81" w14:textId="77777777" w:rsidR="003F6DC0" w:rsidRPr="003F6DC0" w:rsidRDefault="003F6DC0" w:rsidP="003F6DC0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cs="Arial"/>
                <w:sz w:val="16"/>
                <w:szCs w:val="16"/>
                <w:lang w:eastAsia="sl-SI"/>
              </w:rPr>
            </w:pPr>
            <w:r w:rsidRPr="003F6DC0">
              <w:rPr>
                <w:rFonts w:cs="Arial"/>
                <w:sz w:val="16"/>
                <w:szCs w:val="16"/>
                <w:lang w:eastAsia="sl-SI"/>
              </w:rPr>
              <w:t>informacije o predvidenem kraju in času izvajanja aktivnosti,</w:t>
            </w:r>
          </w:p>
          <w:p w14:paraId="5F870BA9" w14:textId="77777777" w:rsidR="003F6DC0" w:rsidRPr="003F6DC0" w:rsidRDefault="003F6DC0" w:rsidP="003F6DC0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cs="Arial"/>
                <w:sz w:val="16"/>
                <w:szCs w:val="16"/>
                <w:lang w:eastAsia="sl-SI"/>
              </w:rPr>
            </w:pPr>
            <w:r w:rsidRPr="003F6DC0">
              <w:rPr>
                <w:rFonts w:cs="Arial"/>
                <w:sz w:val="16"/>
                <w:szCs w:val="16"/>
                <w:lang w:eastAsia="sl-SI"/>
              </w:rPr>
              <w:t>informacije o predvidenih udeležencih (ciljna skupina in ocena števila udeležencev)</w:t>
            </w:r>
          </w:p>
          <w:p w14:paraId="5AD73FB7" w14:textId="77777777" w:rsidR="003F6DC0" w:rsidRPr="003F6DC0" w:rsidRDefault="003F6DC0" w:rsidP="003F6DC0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cs="Arial"/>
                <w:sz w:val="16"/>
                <w:szCs w:val="16"/>
                <w:lang w:eastAsia="sl-SI"/>
              </w:rPr>
            </w:pPr>
            <w:r w:rsidRPr="003F6DC0">
              <w:rPr>
                <w:rFonts w:cs="Arial"/>
                <w:sz w:val="16"/>
                <w:szCs w:val="16"/>
                <w:lang w:eastAsia="sl-SI"/>
              </w:rPr>
              <w:t>informacije o sodelovanju z zunanjimi organizacijami,</w:t>
            </w:r>
          </w:p>
          <w:p w14:paraId="0EB429D9" w14:textId="77777777" w:rsidR="003F6DC0" w:rsidRPr="003F6DC0" w:rsidRDefault="003F6DC0" w:rsidP="003F6DC0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cs="Arial"/>
                <w:sz w:val="16"/>
                <w:szCs w:val="16"/>
                <w:lang w:eastAsia="sl-SI"/>
              </w:rPr>
            </w:pPr>
            <w:r w:rsidRPr="003F6DC0">
              <w:rPr>
                <w:rFonts w:cs="Arial"/>
                <w:sz w:val="16"/>
                <w:szCs w:val="16"/>
                <w:lang w:eastAsia="sl-SI"/>
              </w:rPr>
              <w:t>druge po vaši presoji bistvene informacije.</w:t>
            </w:r>
          </w:p>
          <w:p w14:paraId="415AADBF" w14:textId="1E4187C3" w:rsidR="003F6DC0" w:rsidRPr="00681E4A" w:rsidRDefault="003F6DC0" w:rsidP="00681E4A">
            <w:pPr>
              <w:spacing w:after="0"/>
              <w:jc w:val="center"/>
              <w:rPr>
                <w:rFonts w:ascii="Calibri" w:hAnsi="Calibri" w:cs="Calibri"/>
                <w:b/>
                <w:lang w:eastAsia="sl-SI"/>
              </w:rPr>
            </w:pPr>
          </w:p>
        </w:tc>
      </w:tr>
      <w:tr w:rsidR="00681E4A" w:rsidRPr="00681E4A" w14:paraId="35B72826" w14:textId="77777777" w:rsidTr="00681E4A">
        <w:trPr>
          <w:trHeight w:val="1696"/>
        </w:trPr>
        <w:tc>
          <w:tcPr>
            <w:tcW w:w="487" w:type="dxa"/>
            <w:shd w:val="clear" w:color="auto" w:fill="DBE5F1"/>
            <w:vAlign w:val="center"/>
          </w:tcPr>
          <w:p w14:paraId="759A11A7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  <w:r w:rsidRPr="00681E4A">
              <w:rPr>
                <w:rFonts w:ascii="Calibri" w:hAnsi="Calibri" w:cs="Calibri"/>
                <w:lang w:eastAsia="sl-SI"/>
              </w:rPr>
              <w:t>0.</w:t>
            </w:r>
          </w:p>
        </w:tc>
        <w:tc>
          <w:tcPr>
            <w:tcW w:w="1743" w:type="dxa"/>
            <w:vAlign w:val="center"/>
          </w:tcPr>
          <w:p w14:paraId="32A43692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  <w:r w:rsidRPr="00681E4A">
              <w:rPr>
                <w:lang w:eastAsia="sl-SI"/>
              </w:rPr>
              <w:t xml:space="preserve">za </w:t>
            </w:r>
            <w:r w:rsidRPr="00681E4A">
              <w:rPr>
                <w:b/>
                <w:lang w:eastAsia="sl-SI"/>
              </w:rPr>
              <w:t>DELOVANJE</w:t>
            </w:r>
          </w:p>
        </w:tc>
        <w:tc>
          <w:tcPr>
            <w:tcW w:w="1338" w:type="dxa"/>
            <w:vAlign w:val="center"/>
          </w:tcPr>
          <w:p w14:paraId="60CE3F1A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5788" w:type="dxa"/>
            <w:vAlign w:val="center"/>
          </w:tcPr>
          <w:p w14:paraId="6357ADE5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</w:p>
        </w:tc>
      </w:tr>
      <w:tr w:rsidR="00681E4A" w:rsidRPr="00681E4A" w14:paraId="14C0490F" w14:textId="77777777" w:rsidTr="00681E4A">
        <w:trPr>
          <w:trHeight w:val="1834"/>
        </w:trPr>
        <w:tc>
          <w:tcPr>
            <w:tcW w:w="487" w:type="dxa"/>
            <w:shd w:val="clear" w:color="auto" w:fill="DBE5F1"/>
            <w:vAlign w:val="center"/>
          </w:tcPr>
          <w:p w14:paraId="4E8BFA3E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  <w:r w:rsidRPr="00681E4A">
              <w:rPr>
                <w:rFonts w:ascii="Calibri" w:hAnsi="Calibri" w:cs="Calibri"/>
                <w:lang w:eastAsia="sl-SI"/>
              </w:rPr>
              <w:t>1.</w:t>
            </w:r>
          </w:p>
        </w:tc>
        <w:tc>
          <w:tcPr>
            <w:tcW w:w="1743" w:type="dxa"/>
            <w:vAlign w:val="center"/>
          </w:tcPr>
          <w:p w14:paraId="6B0BFE74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1338" w:type="dxa"/>
            <w:vAlign w:val="center"/>
          </w:tcPr>
          <w:p w14:paraId="462D917D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5788" w:type="dxa"/>
            <w:vAlign w:val="center"/>
          </w:tcPr>
          <w:p w14:paraId="5D33513C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</w:p>
        </w:tc>
      </w:tr>
      <w:tr w:rsidR="00681E4A" w:rsidRPr="00681E4A" w14:paraId="7F1E9F89" w14:textId="77777777" w:rsidTr="00681E4A">
        <w:trPr>
          <w:trHeight w:val="1822"/>
        </w:trPr>
        <w:tc>
          <w:tcPr>
            <w:tcW w:w="487" w:type="dxa"/>
            <w:shd w:val="clear" w:color="auto" w:fill="DBE5F1"/>
            <w:vAlign w:val="center"/>
          </w:tcPr>
          <w:p w14:paraId="2FBF8B42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  <w:r w:rsidRPr="00681E4A">
              <w:rPr>
                <w:rFonts w:ascii="Calibri" w:hAnsi="Calibri" w:cs="Calibri"/>
                <w:lang w:eastAsia="sl-SI"/>
              </w:rPr>
              <w:t>2.</w:t>
            </w:r>
          </w:p>
        </w:tc>
        <w:tc>
          <w:tcPr>
            <w:tcW w:w="1743" w:type="dxa"/>
            <w:vAlign w:val="center"/>
          </w:tcPr>
          <w:p w14:paraId="624E2F67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1338" w:type="dxa"/>
            <w:vAlign w:val="center"/>
          </w:tcPr>
          <w:p w14:paraId="6C7D66BF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5788" w:type="dxa"/>
            <w:vAlign w:val="center"/>
          </w:tcPr>
          <w:p w14:paraId="21DB8F8C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</w:p>
        </w:tc>
      </w:tr>
      <w:tr w:rsidR="00681E4A" w:rsidRPr="00681E4A" w14:paraId="46AE9417" w14:textId="77777777" w:rsidTr="00681E4A">
        <w:trPr>
          <w:trHeight w:val="1844"/>
        </w:trPr>
        <w:tc>
          <w:tcPr>
            <w:tcW w:w="487" w:type="dxa"/>
            <w:shd w:val="clear" w:color="auto" w:fill="DBE5F1"/>
            <w:vAlign w:val="center"/>
          </w:tcPr>
          <w:p w14:paraId="54DB3504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  <w:r w:rsidRPr="00681E4A">
              <w:rPr>
                <w:rFonts w:ascii="Calibri" w:hAnsi="Calibri" w:cs="Calibri"/>
                <w:lang w:eastAsia="sl-SI"/>
              </w:rPr>
              <w:t>...</w:t>
            </w:r>
          </w:p>
        </w:tc>
        <w:tc>
          <w:tcPr>
            <w:tcW w:w="1743" w:type="dxa"/>
            <w:vAlign w:val="center"/>
          </w:tcPr>
          <w:p w14:paraId="788DCA2B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1338" w:type="dxa"/>
            <w:vAlign w:val="center"/>
          </w:tcPr>
          <w:p w14:paraId="7291CD27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5788" w:type="dxa"/>
            <w:vAlign w:val="center"/>
          </w:tcPr>
          <w:p w14:paraId="5E7842FC" w14:textId="77777777" w:rsidR="00681E4A" w:rsidRPr="00681E4A" w:rsidRDefault="00681E4A" w:rsidP="00681E4A">
            <w:pPr>
              <w:spacing w:after="0"/>
              <w:jc w:val="center"/>
              <w:rPr>
                <w:rFonts w:ascii="Calibri" w:hAnsi="Calibri" w:cs="Calibri"/>
                <w:lang w:eastAsia="sl-SI"/>
              </w:rPr>
            </w:pPr>
          </w:p>
        </w:tc>
      </w:tr>
    </w:tbl>
    <w:p w14:paraId="32740854" w14:textId="77777777" w:rsidR="00681E4A" w:rsidRPr="00681E4A" w:rsidRDefault="00681E4A" w:rsidP="00681E4A">
      <w:pPr>
        <w:spacing w:after="0"/>
        <w:rPr>
          <w:rFonts w:cs="Calibri"/>
          <w:iCs/>
          <w:lang w:eastAsia="sl-SI"/>
        </w:rPr>
      </w:pPr>
      <w:r w:rsidRPr="00681E4A">
        <w:rPr>
          <w:rFonts w:cs="Calibri"/>
          <w:iCs/>
          <w:lang w:eastAsia="sl-SI"/>
        </w:rPr>
        <w:br w:type="page"/>
      </w:r>
    </w:p>
    <w:p w14:paraId="7756BF9C" w14:textId="77777777" w:rsidR="00681E4A" w:rsidRPr="00681E4A" w:rsidRDefault="00681E4A" w:rsidP="00681E4A">
      <w:pPr>
        <w:spacing w:after="0" w:line="360" w:lineRule="auto"/>
        <w:ind w:right="-58"/>
        <w:jc w:val="both"/>
        <w:rPr>
          <w:b/>
          <w:lang w:eastAsia="sl-SI"/>
        </w:rPr>
      </w:pPr>
      <w:r w:rsidRPr="00681E4A">
        <w:rPr>
          <w:rFonts w:cs="Arial"/>
          <w:b/>
          <w:lang w:eastAsia="sl-SI"/>
        </w:rPr>
        <w:lastRenderedPageBreak/>
        <w:t xml:space="preserve">B. </w:t>
      </w:r>
      <w:r w:rsidRPr="00681E4A">
        <w:rPr>
          <w:b/>
          <w:lang w:eastAsia="sl-SI"/>
        </w:rPr>
        <w:t>Utemeljite izpolnjevanje meril iz Poziva. Utemeljitev naj vsebuje naslednja pojasnila:</w:t>
      </w:r>
    </w:p>
    <w:p w14:paraId="5601B749" w14:textId="77777777" w:rsidR="00681E4A" w:rsidRPr="00681E4A" w:rsidRDefault="00681E4A" w:rsidP="00681E4A">
      <w:pPr>
        <w:numPr>
          <w:ilvl w:val="0"/>
          <w:numId w:val="5"/>
        </w:numPr>
        <w:spacing w:after="0" w:line="360" w:lineRule="auto"/>
        <w:ind w:right="-58"/>
        <w:contextualSpacing/>
        <w:jc w:val="both"/>
        <w:rPr>
          <w:rFonts w:cs="Arial"/>
          <w:i/>
          <w:iCs/>
          <w:sz w:val="20"/>
          <w:szCs w:val="20"/>
          <w:lang w:eastAsia="sl-SI"/>
        </w:rPr>
      </w:pPr>
      <w:r w:rsidRPr="00681E4A">
        <w:rPr>
          <w:rFonts w:cs="Arial"/>
          <w:i/>
          <w:iCs/>
          <w:sz w:val="20"/>
          <w:szCs w:val="20"/>
          <w:lang w:eastAsia="sl-SI"/>
        </w:rPr>
        <w:t>navedite kako vaš program dela zasleduje sprejeto Strategijo Univerze v Mariboru,</w:t>
      </w:r>
    </w:p>
    <w:p w14:paraId="1AE14FDA" w14:textId="77777777" w:rsidR="00681E4A" w:rsidRPr="00681E4A" w:rsidRDefault="00681E4A" w:rsidP="00681E4A">
      <w:pPr>
        <w:numPr>
          <w:ilvl w:val="0"/>
          <w:numId w:val="5"/>
        </w:numPr>
        <w:spacing w:after="0" w:line="360" w:lineRule="auto"/>
        <w:ind w:right="-58"/>
        <w:contextualSpacing/>
        <w:jc w:val="both"/>
        <w:rPr>
          <w:rFonts w:cs="Arial"/>
          <w:i/>
          <w:iCs/>
          <w:sz w:val="20"/>
          <w:szCs w:val="20"/>
          <w:lang w:eastAsia="sl-SI"/>
        </w:rPr>
      </w:pPr>
      <w:r w:rsidRPr="00681E4A">
        <w:rPr>
          <w:rFonts w:cs="Arial"/>
          <w:i/>
          <w:iCs/>
          <w:sz w:val="20"/>
          <w:szCs w:val="20"/>
          <w:lang w:eastAsia="sl-SI"/>
        </w:rPr>
        <w:t xml:space="preserve">ocenite kolikšen delež vašega programa dela vsebuje </w:t>
      </w:r>
      <w:r w:rsidRPr="00681E4A">
        <w:rPr>
          <w:i/>
          <w:iCs/>
          <w:sz w:val="20"/>
          <w:szCs w:val="20"/>
          <w:lang w:eastAsia="sl-SI"/>
        </w:rPr>
        <w:t>postavke, ki so povezane s strokovnim področjem študija oz. tematiko bivanja,</w:t>
      </w:r>
    </w:p>
    <w:p w14:paraId="50C119FD" w14:textId="77777777" w:rsidR="00681E4A" w:rsidRPr="00681E4A" w:rsidRDefault="00681E4A" w:rsidP="00681E4A">
      <w:pPr>
        <w:numPr>
          <w:ilvl w:val="0"/>
          <w:numId w:val="5"/>
        </w:numPr>
        <w:spacing w:after="0" w:line="360" w:lineRule="auto"/>
        <w:ind w:right="-58"/>
        <w:contextualSpacing/>
        <w:jc w:val="both"/>
        <w:rPr>
          <w:rFonts w:cs="Arial"/>
          <w:i/>
          <w:iCs/>
          <w:sz w:val="20"/>
          <w:szCs w:val="20"/>
          <w:lang w:eastAsia="sl-SI"/>
        </w:rPr>
      </w:pPr>
      <w:r w:rsidRPr="00681E4A">
        <w:rPr>
          <w:i/>
          <w:iCs/>
          <w:sz w:val="20"/>
          <w:szCs w:val="20"/>
          <w:lang w:eastAsia="sl-SI"/>
        </w:rPr>
        <w:t>utemeljite način, na katerega vaš program prispeva k prepoznavnosti vašega študentskega sveta,</w:t>
      </w:r>
    </w:p>
    <w:p w14:paraId="1B0ED6CE" w14:textId="77777777" w:rsidR="00681E4A" w:rsidRPr="00681E4A" w:rsidRDefault="00681E4A" w:rsidP="00681E4A">
      <w:pPr>
        <w:numPr>
          <w:ilvl w:val="0"/>
          <w:numId w:val="5"/>
        </w:numPr>
        <w:spacing w:after="0" w:line="360" w:lineRule="auto"/>
        <w:ind w:right="-58"/>
        <w:contextualSpacing/>
        <w:jc w:val="both"/>
        <w:rPr>
          <w:rFonts w:cs="Arial"/>
          <w:i/>
          <w:iCs/>
          <w:sz w:val="20"/>
          <w:szCs w:val="20"/>
          <w:lang w:eastAsia="sl-SI"/>
        </w:rPr>
      </w:pPr>
      <w:r w:rsidRPr="00681E4A">
        <w:rPr>
          <w:rFonts w:cs="Arial"/>
          <w:i/>
          <w:iCs/>
          <w:sz w:val="20"/>
          <w:szCs w:val="20"/>
          <w:lang w:eastAsia="sl-SI"/>
        </w:rPr>
        <w:t>navedite katere dejavnosti ste dodali in kako le-te zasledujejo aktualno socialno ali strokovno problematiko,</w:t>
      </w:r>
    </w:p>
    <w:p w14:paraId="235352C9" w14:textId="77777777" w:rsidR="00681E4A" w:rsidRPr="00681E4A" w:rsidRDefault="00681E4A" w:rsidP="00681E4A">
      <w:pPr>
        <w:numPr>
          <w:ilvl w:val="0"/>
          <w:numId w:val="5"/>
        </w:numPr>
        <w:spacing w:after="0" w:line="360" w:lineRule="auto"/>
        <w:ind w:right="-58"/>
        <w:contextualSpacing/>
        <w:jc w:val="both"/>
        <w:rPr>
          <w:rFonts w:cs="Arial"/>
          <w:i/>
          <w:iCs/>
          <w:sz w:val="20"/>
          <w:szCs w:val="20"/>
          <w:lang w:eastAsia="sl-SI"/>
        </w:rPr>
      </w:pPr>
      <w:r w:rsidRPr="00681E4A">
        <w:rPr>
          <w:rFonts w:cs="Arial"/>
          <w:i/>
          <w:iCs/>
          <w:sz w:val="20"/>
          <w:szCs w:val="20"/>
          <w:lang w:eastAsia="sl-SI"/>
        </w:rPr>
        <w:t>utemeljite razloge za izbiro dejavnosti, ki jih boste nadaljevali in opišite načine njihove nadgradnje in</w:t>
      </w:r>
    </w:p>
    <w:p w14:paraId="4E9BBA77" w14:textId="77777777" w:rsidR="00681E4A" w:rsidRPr="00681E4A" w:rsidRDefault="00681E4A" w:rsidP="00681E4A">
      <w:pPr>
        <w:spacing w:after="0" w:line="360" w:lineRule="auto"/>
        <w:ind w:left="720" w:right="-57"/>
        <w:jc w:val="both"/>
        <w:rPr>
          <w:rFonts w:cs="Arial"/>
          <w:i/>
          <w:iCs/>
          <w:sz w:val="20"/>
          <w:szCs w:val="20"/>
          <w:lang w:eastAsia="sl-SI"/>
        </w:rPr>
      </w:pPr>
      <w:r w:rsidRPr="00681E4A">
        <w:rPr>
          <w:rFonts w:cs="Arial"/>
          <w:i/>
          <w:iCs/>
          <w:sz w:val="20"/>
          <w:szCs w:val="20"/>
          <w:lang w:eastAsia="sl-SI"/>
        </w:rPr>
        <w:t>pojasnite kako bo program evalviran.</w:t>
      </w:r>
    </w:p>
    <w:p w14:paraId="474D5214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7C52A3DA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0964D331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7C06AEFA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2773A528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1A93BE95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310325CF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60CE3B35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62C24541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51E7C91F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441B836D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6E8DCC47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50E2BE45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25AA4E49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118A0B9B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77EBFEEA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339F4D65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0168F53C" w14:textId="77777777" w:rsid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3294B499" w14:textId="77777777" w:rsid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0DE11519" w14:textId="77777777" w:rsid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0EF311F3" w14:textId="77777777" w:rsid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1E045967" w14:textId="77777777" w:rsid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27E69681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54289908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3483B903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3C5D75DE" w14:textId="77777777" w:rsidR="00681E4A" w:rsidRPr="00681E4A" w:rsidRDefault="00681E4A" w:rsidP="00681E4A">
      <w:pPr>
        <w:spacing w:after="0"/>
        <w:rPr>
          <w:rFonts w:cs="Arial"/>
          <w:lang w:eastAsia="sl-SI"/>
        </w:rPr>
      </w:pPr>
      <w:r w:rsidRPr="00681E4A">
        <w:rPr>
          <w:rFonts w:cs="Arial"/>
          <w:lang w:eastAsia="sl-SI"/>
        </w:rPr>
        <w:br w:type="page"/>
      </w:r>
    </w:p>
    <w:p w14:paraId="0075AE59" w14:textId="77777777" w:rsidR="00681E4A" w:rsidRPr="00681E4A" w:rsidRDefault="00681E4A" w:rsidP="00681E4A">
      <w:pPr>
        <w:spacing w:after="0" w:line="360" w:lineRule="auto"/>
        <w:ind w:right="-58"/>
        <w:jc w:val="both"/>
        <w:rPr>
          <w:b/>
          <w:lang w:eastAsia="sl-SI"/>
        </w:rPr>
      </w:pPr>
      <w:r w:rsidRPr="00681E4A">
        <w:rPr>
          <w:rFonts w:cs="Arial"/>
          <w:b/>
          <w:lang w:eastAsia="sl-SI"/>
        </w:rPr>
        <w:lastRenderedPageBreak/>
        <w:t xml:space="preserve">C. </w:t>
      </w:r>
      <w:r w:rsidRPr="00681E4A">
        <w:rPr>
          <w:b/>
          <w:lang w:eastAsia="sl-SI"/>
        </w:rPr>
        <w:t xml:space="preserve">Navedite cilje, ki jih želite doseči s programom. </w:t>
      </w:r>
    </w:p>
    <w:p w14:paraId="3DAE449B" w14:textId="77777777" w:rsidR="00681E4A" w:rsidRPr="00681E4A" w:rsidRDefault="00681E4A" w:rsidP="00681E4A">
      <w:pPr>
        <w:spacing w:after="0" w:line="360" w:lineRule="auto"/>
        <w:ind w:right="-58"/>
        <w:jc w:val="both"/>
        <w:rPr>
          <w:i/>
          <w:lang w:eastAsia="sl-SI"/>
        </w:rPr>
      </w:pPr>
      <w:r w:rsidRPr="00681E4A">
        <w:rPr>
          <w:i/>
          <w:lang w:eastAsia="sl-SI"/>
        </w:rPr>
        <w:t>Cilji vašega programa so sicer usklajeni z Merili in Prioritetami iz Poziva, vendar naj bodo specifični za vašo članico in problematiko, ki je posebno relevantna za vaše študente.</w:t>
      </w:r>
    </w:p>
    <w:p w14:paraId="618AB198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20CBFDDF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4CD70BD5" w14:textId="77777777" w:rsid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70EDD094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6E67B4AD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1B8B34E1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46786219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13582211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371F9681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51DDB2C5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41201C96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07F58B59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71EF9B8A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102EDE8B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711C3310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61DFF255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67609B17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002AB6FF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01BB0EDC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0035C693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2A0F9D2E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340DB29C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0C89C96E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1D012604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501C2741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631AC8DB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159872CC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1478AB8B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7459A625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2E47D18E" w14:textId="77777777" w:rsidR="00681E4A" w:rsidRPr="00681E4A" w:rsidRDefault="00681E4A" w:rsidP="0068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7"/>
        <w:jc w:val="both"/>
        <w:rPr>
          <w:rFonts w:cs="Arial"/>
          <w:lang w:eastAsia="sl-SI"/>
        </w:rPr>
      </w:pPr>
    </w:p>
    <w:p w14:paraId="0B19E0A3" w14:textId="77777777" w:rsidR="00DB41AE" w:rsidRDefault="00DB41AE" w:rsidP="00681E4A">
      <w:pPr>
        <w:spacing w:after="0"/>
        <w:ind w:left="1440" w:right="-57"/>
        <w:jc w:val="right"/>
        <w:rPr>
          <w:rFonts w:cs="Arial"/>
          <w:lang w:eastAsia="sl-SI"/>
        </w:rPr>
      </w:pPr>
    </w:p>
    <w:p w14:paraId="6A90C96E" w14:textId="77777777" w:rsidR="00DB41AE" w:rsidRDefault="00DB41AE" w:rsidP="00681E4A">
      <w:pPr>
        <w:spacing w:after="0"/>
        <w:ind w:left="1440" w:right="-57"/>
        <w:jc w:val="right"/>
        <w:rPr>
          <w:rFonts w:cs="Arial"/>
          <w:lang w:eastAsia="sl-SI"/>
        </w:rPr>
      </w:pPr>
    </w:p>
    <w:p w14:paraId="6840606C" w14:textId="77777777" w:rsidR="008F24AC" w:rsidRDefault="008F24AC" w:rsidP="00681E4A">
      <w:pPr>
        <w:spacing w:after="0"/>
        <w:ind w:left="1440" w:right="-57"/>
        <w:jc w:val="right"/>
        <w:rPr>
          <w:rFonts w:cs="Arial"/>
          <w:lang w:eastAsia="sl-SI"/>
        </w:rPr>
      </w:pPr>
    </w:p>
    <w:p w14:paraId="4D56741A" w14:textId="77777777" w:rsidR="00681E4A" w:rsidRPr="00681E4A" w:rsidRDefault="00681E4A" w:rsidP="00681E4A">
      <w:pPr>
        <w:spacing w:after="0" w:line="360" w:lineRule="auto"/>
        <w:ind w:right="-58"/>
        <w:jc w:val="both"/>
        <w:outlineLvl w:val="0"/>
        <w:rPr>
          <w:rFonts w:cs="Arial"/>
          <w:b/>
          <w:lang w:eastAsia="sl-SI"/>
        </w:rPr>
      </w:pPr>
      <w:r w:rsidRPr="00681E4A">
        <w:rPr>
          <w:rFonts w:cs="Arial"/>
          <w:b/>
          <w:lang w:eastAsia="sl-SI"/>
        </w:rPr>
        <w:t xml:space="preserve">D. Predvidena finančna konstrukcija </w:t>
      </w:r>
    </w:p>
    <w:p w14:paraId="08B0F7D2" w14:textId="698E9142" w:rsidR="00681E4A" w:rsidRPr="00681E4A" w:rsidRDefault="008F24AC" w:rsidP="00681E4A">
      <w:pPr>
        <w:spacing w:after="0" w:line="360" w:lineRule="auto"/>
        <w:ind w:right="-58"/>
        <w:jc w:val="both"/>
        <w:rPr>
          <w:rFonts w:cs="Arial"/>
          <w:b/>
          <w:lang w:eastAsia="sl-SI"/>
        </w:rPr>
      </w:pPr>
      <w:r>
        <w:rPr>
          <w:rFonts w:cs="Arial"/>
          <w:b/>
          <w:lang w:eastAsia="sl-SI"/>
        </w:rPr>
        <w:t xml:space="preserve">1. </w:t>
      </w:r>
      <w:r w:rsidR="00681E4A" w:rsidRPr="00681E4A">
        <w:rPr>
          <w:rFonts w:cs="Arial"/>
          <w:b/>
          <w:lang w:eastAsia="sl-SI"/>
        </w:rPr>
        <w:t>PREDVIDENI ODHODKI</w:t>
      </w:r>
    </w:p>
    <w:p w14:paraId="081FD5C3" w14:textId="77777777" w:rsidR="00681E4A" w:rsidRPr="00681E4A" w:rsidRDefault="00681E4A" w:rsidP="00681E4A">
      <w:pPr>
        <w:spacing w:after="0"/>
        <w:jc w:val="both"/>
        <w:rPr>
          <w:sz w:val="20"/>
          <w:szCs w:val="24"/>
          <w:lang w:eastAsia="sl-SI"/>
        </w:rPr>
      </w:pPr>
      <w:r w:rsidRPr="00681E4A">
        <w:rPr>
          <w:sz w:val="20"/>
          <w:szCs w:val="24"/>
          <w:lang w:eastAsia="sl-SI"/>
        </w:rPr>
        <w:t xml:space="preserve">V finančno konstrukcijo navajajte realne podatke, saj je potrebno program, ki mu bodo odobrena sredstva sofinanciranja, v vsebinskem in finančnem smislu izvesti v takšnem obsegu, kot je prijavljen. Do sofinanciranja so upravičeni stroški na projektu, ki so navedeni v tej prijavi. </w:t>
      </w:r>
    </w:p>
    <w:p w14:paraId="48583C3B" w14:textId="77777777" w:rsidR="00681E4A" w:rsidRPr="00681E4A" w:rsidRDefault="00681E4A" w:rsidP="00681E4A">
      <w:pPr>
        <w:spacing w:after="0"/>
        <w:jc w:val="both"/>
        <w:rPr>
          <w:sz w:val="20"/>
          <w:szCs w:val="24"/>
          <w:lang w:eastAsia="sl-SI"/>
        </w:rPr>
      </w:pPr>
    </w:p>
    <w:p w14:paraId="61F6BF66" w14:textId="62E544A5" w:rsidR="00681E4A" w:rsidRDefault="00681E4A" w:rsidP="00681E4A">
      <w:pPr>
        <w:spacing w:after="0"/>
        <w:jc w:val="both"/>
        <w:rPr>
          <w:b/>
          <w:lang w:eastAsia="sl-SI"/>
        </w:rPr>
      </w:pPr>
      <w:r w:rsidRPr="00681E4A">
        <w:rPr>
          <w:b/>
          <w:lang w:eastAsia="sl-SI"/>
        </w:rPr>
        <w:t>Tabela 1: Predvideni odhodki po posameznih projektih</w:t>
      </w:r>
    </w:p>
    <w:p w14:paraId="330FDBDA" w14:textId="77777777" w:rsidR="008F24AC" w:rsidRDefault="008F24AC" w:rsidP="00681E4A">
      <w:pPr>
        <w:spacing w:after="0"/>
        <w:jc w:val="both"/>
        <w:rPr>
          <w:b/>
          <w:lang w:eastAsia="sl-SI"/>
        </w:rPr>
      </w:pPr>
    </w:p>
    <w:tbl>
      <w:tblPr>
        <w:tblW w:w="97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700" w:firstRow="0" w:lastRow="0" w:firstColumn="0" w:lastColumn="1" w:noHBand="1" w:noVBand="1"/>
      </w:tblPr>
      <w:tblGrid>
        <w:gridCol w:w="1763"/>
        <w:gridCol w:w="5797"/>
        <w:gridCol w:w="2222"/>
      </w:tblGrid>
      <w:tr w:rsidR="00681E4A" w:rsidRPr="00681E4A" w14:paraId="4123D837" w14:textId="77777777" w:rsidTr="00810657">
        <w:trPr>
          <w:gridBefore w:val="1"/>
          <w:wBefore w:w="1763" w:type="dxa"/>
        </w:trPr>
        <w:tc>
          <w:tcPr>
            <w:tcW w:w="5797" w:type="dxa"/>
            <w:tcBorders>
              <w:bottom w:val="single" w:sz="4" w:space="0" w:color="auto"/>
            </w:tcBorders>
            <w:shd w:val="clear" w:color="auto" w:fill="DBE5F1"/>
          </w:tcPr>
          <w:p w14:paraId="1B24C52D" w14:textId="77777777" w:rsidR="003F6DC0" w:rsidRDefault="00681E4A" w:rsidP="00681E4A">
            <w:pPr>
              <w:spacing w:after="0" w:line="360" w:lineRule="auto"/>
              <w:ind w:right="-58"/>
              <w:jc w:val="both"/>
              <w:rPr>
                <w:rFonts w:cs="Arial"/>
                <w:b/>
                <w:lang w:eastAsia="sl-SI"/>
              </w:rPr>
            </w:pPr>
            <w:r w:rsidRPr="00681E4A">
              <w:rPr>
                <w:rFonts w:cs="Arial"/>
                <w:b/>
                <w:lang w:eastAsia="sl-SI"/>
              </w:rPr>
              <w:t>ODHODKI</w:t>
            </w:r>
            <w:r w:rsidR="003F6DC0">
              <w:rPr>
                <w:rFonts w:cs="Arial"/>
                <w:b/>
                <w:lang w:eastAsia="sl-SI"/>
              </w:rPr>
              <w:t xml:space="preserve"> </w:t>
            </w:r>
          </w:p>
          <w:p w14:paraId="52199807" w14:textId="21F16895" w:rsidR="003F6DC0" w:rsidRPr="003F6DC0" w:rsidRDefault="003F6DC0" w:rsidP="00681E4A">
            <w:pPr>
              <w:spacing w:after="0" w:line="360" w:lineRule="auto"/>
              <w:ind w:right="-58"/>
              <w:jc w:val="both"/>
              <w:rPr>
                <w:rFonts w:cs="Arial"/>
                <w:bCs/>
                <w:sz w:val="16"/>
                <w:szCs w:val="16"/>
                <w:lang w:eastAsia="sl-SI"/>
              </w:rPr>
            </w:pPr>
            <w:r w:rsidRPr="003F6DC0">
              <w:rPr>
                <w:rFonts w:cs="Arial"/>
                <w:bCs/>
                <w:sz w:val="16"/>
                <w:szCs w:val="16"/>
                <w:lang w:eastAsia="sl-SI"/>
              </w:rPr>
              <w:t>V spodaj predvidenih oklepajih je potrebno opredeliti vrsto stroškov.</w:t>
            </w:r>
          </w:p>
        </w:tc>
        <w:tc>
          <w:tcPr>
            <w:tcW w:w="2222" w:type="dxa"/>
            <w:shd w:val="clear" w:color="auto" w:fill="DBE5F1"/>
          </w:tcPr>
          <w:p w14:paraId="3AEA1491" w14:textId="77777777" w:rsidR="00681E4A" w:rsidRPr="00681E4A" w:rsidRDefault="00681E4A" w:rsidP="00681E4A">
            <w:pPr>
              <w:spacing w:after="0" w:line="360" w:lineRule="auto"/>
              <w:ind w:right="-58"/>
              <w:jc w:val="both"/>
              <w:rPr>
                <w:rFonts w:cs="Arial"/>
                <w:b/>
                <w:lang w:eastAsia="sl-SI"/>
              </w:rPr>
            </w:pPr>
            <w:r w:rsidRPr="00681E4A">
              <w:rPr>
                <w:rFonts w:cs="Arial"/>
                <w:b/>
                <w:lang w:eastAsia="sl-SI"/>
              </w:rPr>
              <w:t>ZNESEK V EUR</w:t>
            </w:r>
          </w:p>
        </w:tc>
      </w:tr>
      <w:tr w:rsidR="00681E4A" w:rsidRPr="00681E4A" w14:paraId="52B1D0FD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14:paraId="172A9225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 xml:space="preserve">za </w:t>
            </w:r>
            <w:r w:rsidRPr="00681E4A">
              <w:rPr>
                <w:b/>
                <w:lang w:eastAsia="sl-SI"/>
              </w:rPr>
              <w:t>DELOVANJE</w:t>
            </w:r>
          </w:p>
        </w:tc>
        <w:tc>
          <w:tcPr>
            <w:tcW w:w="5797" w:type="dxa"/>
            <w:tcBorders>
              <w:bottom w:val="nil"/>
            </w:tcBorders>
          </w:tcPr>
          <w:p w14:paraId="573558F3" w14:textId="4ABDFB9E" w:rsidR="00681E4A" w:rsidRPr="00681E4A" w:rsidRDefault="00681E4A" w:rsidP="00681E4A">
            <w:pPr>
              <w:numPr>
                <w:ilvl w:val="0"/>
                <w:numId w:val="10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stroški dela (</w:t>
            </w:r>
            <w:r w:rsidR="003F6DC0" w:rsidRPr="00681E4A">
              <w:rPr>
                <w:lang w:eastAsia="sl-SI"/>
              </w:rPr>
              <w:t>…</w:t>
            </w:r>
            <w:r w:rsidRPr="00681E4A">
              <w:rPr>
                <w:lang w:eastAsia="sl-SI"/>
              </w:rPr>
              <w:t>)</w:t>
            </w:r>
          </w:p>
        </w:tc>
        <w:tc>
          <w:tcPr>
            <w:tcW w:w="2222" w:type="dxa"/>
          </w:tcPr>
          <w:p w14:paraId="34A2555E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04B5B841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1763" w:type="dxa"/>
            <w:vMerge/>
          </w:tcPr>
          <w:p w14:paraId="0AAB4B96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687F6C84" w14:textId="77777777" w:rsidR="00681E4A" w:rsidRPr="00681E4A" w:rsidRDefault="00681E4A" w:rsidP="00681E4A">
            <w:pPr>
              <w:numPr>
                <w:ilvl w:val="0"/>
                <w:numId w:val="10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stroški materiala ( … )</w:t>
            </w:r>
          </w:p>
        </w:tc>
        <w:tc>
          <w:tcPr>
            <w:tcW w:w="2222" w:type="dxa"/>
          </w:tcPr>
          <w:p w14:paraId="7B72F88A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4675FBBE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1763" w:type="dxa"/>
            <w:vMerge/>
          </w:tcPr>
          <w:p w14:paraId="4A6A3B4D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</w:tcBorders>
          </w:tcPr>
          <w:p w14:paraId="6871E0D2" w14:textId="77777777" w:rsidR="00681E4A" w:rsidRPr="00681E4A" w:rsidRDefault="00681E4A" w:rsidP="00681E4A">
            <w:pPr>
              <w:numPr>
                <w:ilvl w:val="0"/>
                <w:numId w:val="10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drugo (…)</w:t>
            </w:r>
          </w:p>
        </w:tc>
        <w:tc>
          <w:tcPr>
            <w:tcW w:w="2222" w:type="dxa"/>
          </w:tcPr>
          <w:p w14:paraId="73CACF0C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0871FB72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63" w:type="dxa"/>
            <w:tcBorders>
              <w:bottom w:val="single" w:sz="4" w:space="0" w:color="auto"/>
            </w:tcBorders>
            <w:shd w:val="clear" w:color="auto" w:fill="B8CCE4"/>
          </w:tcPr>
          <w:p w14:paraId="37476F95" w14:textId="77777777" w:rsidR="00681E4A" w:rsidRPr="00681E4A" w:rsidRDefault="00681E4A" w:rsidP="00681E4A">
            <w:pPr>
              <w:spacing w:after="0"/>
              <w:jc w:val="both"/>
              <w:rPr>
                <w:i/>
                <w:lang w:eastAsia="sl-SI"/>
              </w:rPr>
            </w:pPr>
            <w:r w:rsidRPr="00681E4A">
              <w:rPr>
                <w:i/>
                <w:lang w:eastAsia="sl-SI"/>
              </w:rPr>
              <w:t>SKUPAJ</w:t>
            </w:r>
          </w:p>
        </w:tc>
        <w:tc>
          <w:tcPr>
            <w:tcW w:w="5797" w:type="dxa"/>
            <w:tcBorders>
              <w:bottom w:val="single" w:sz="4" w:space="0" w:color="auto"/>
            </w:tcBorders>
            <w:shd w:val="clear" w:color="auto" w:fill="B8CCE4"/>
          </w:tcPr>
          <w:p w14:paraId="4A906C83" w14:textId="77777777" w:rsidR="00681E4A" w:rsidRPr="00681E4A" w:rsidRDefault="00681E4A" w:rsidP="00681E4A">
            <w:pPr>
              <w:spacing w:after="0"/>
              <w:jc w:val="both"/>
              <w:rPr>
                <w:i/>
                <w:lang w:eastAsia="sl-SI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B8CCE4"/>
          </w:tcPr>
          <w:p w14:paraId="219FBF13" w14:textId="77777777" w:rsidR="00681E4A" w:rsidRPr="00681E4A" w:rsidRDefault="00681E4A" w:rsidP="00681E4A">
            <w:pPr>
              <w:spacing w:after="0"/>
              <w:jc w:val="both"/>
              <w:rPr>
                <w:i/>
                <w:lang w:eastAsia="sl-SI"/>
              </w:rPr>
            </w:pPr>
          </w:p>
        </w:tc>
      </w:tr>
      <w:tr w:rsidR="00681E4A" w:rsidRPr="00681E4A" w14:paraId="3C70365F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7F917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BB56E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C2123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14163A14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63" w:type="dxa"/>
            <w:tcBorders>
              <w:top w:val="single" w:sz="4" w:space="0" w:color="auto"/>
            </w:tcBorders>
          </w:tcPr>
          <w:p w14:paraId="37E2C1B0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 xml:space="preserve">za </w:t>
            </w:r>
            <w:r w:rsidRPr="00681E4A">
              <w:rPr>
                <w:b/>
                <w:lang w:eastAsia="sl-SI"/>
              </w:rPr>
              <w:t>AKTIVNOSTI</w:t>
            </w:r>
          </w:p>
        </w:tc>
        <w:tc>
          <w:tcPr>
            <w:tcW w:w="8019" w:type="dxa"/>
            <w:gridSpan w:val="2"/>
            <w:tcBorders>
              <w:top w:val="single" w:sz="4" w:space="0" w:color="auto"/>
            </w:tcBorders>
          </w:tcPr>
          <w:p w14:paraId="112D5B5A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2D16FB1A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 w:val="restart"/>
          </w:tcPr>
          <w:p w14:paraId="33BED574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  <w:p w14:paraId="3B0F81DB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1. ______________</w:t>
            </w:r>
          </w:p>
        </w:tc>
        <w:tc>
          <w:tcPr>
            <w:tcW w:w="5797" w:type="dxa"/>
            <w:tcBorders>
              <w:bottom w:val="nil"/>
            </w:tcBorders>
          </w:tcPr>
          <w:p w14:paraId="5CF589AC" w14:textId="1C0BBABF" w:rsidR="00681E4A" w:rsidRPr="00681E4A" w:rsidRDefault="00681E4A" w:rsidP="00681E4A">
            <w:pPr>
              <w:numPr>
                <w:ilvl w:val="0"/>
                <w:numId w:val="6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stroški dela (</w:t>
            </w:r>
            <w:r w:rsidR="003F6DC0" w:rsidRPr="00681E4A">
              <w:rPr>
                <w:lang w:eastAsia="sl-SI"/>
              </w:rPr>
              <w:t>…</w:t>
            </w:r>
            <w:r w:rsidRPr="00681E4A">
              <w:rPr>
                <w:lang w:eastAsia="sl-SI"/>
              </w:rPr>
              <w:t>)</w:t>
            </w:r>
          </w:p>
        </w:tc>
        <w:tc>
          <w:tcPr>
            <w:tcW w:w="2222" w:type="dxa"/>
          </w:tcPr>
          <w:p w14:paraId="52AF6087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0FFEFCD6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65ABE90A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0F18013F" w14:textId="77777777" w:rsidR="00681E4A" w:rsidRPr="00681E4A" w:rsidRDefault="00681E4A" w:rsidP="00681E4A">
            <w:pPr>
              <w:numPr>
                <w:ilvl w:val="0"/>
                <w:numId w:val="6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stroški materiala (…)</w:t>
            </w:r>
          </w:p>
        </w:tc>
        <w:tc>
          <w:tcPr>
            <w:tcW w:w="2222" w:type="dxa"/>
          </w:tcPr>
          <w:p w14:paraId="26F494D8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0EC9F7DB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44365377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732CDF22" w14:textId="77777777" w:rsidR="00681E4A" w:rsidRPr="00681E4A" w:rsidRDefault="00681E4A" w:rsidP="00681E4A">
            <w:pPr>
              <w:numPr>
                <w:ilvl w:val="0"/>
                <w:numId w:val="6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stroški storitev (…)</w:t>
            </w:r>
          </w:p>
        </w:tc>
        <w:tc>
          <w:tcPr>
            <w:tcW w:w="2222" w:type="dxa"/>
          </w:tcPr>
          <w:p w14:paraId="1B791291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1BEF19EF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7536425B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3D9C86EF" w14:textId="77777777" w:rsidR="00681E4A" w:rsidRPr="00681E4A" w:rsidRDefault="00681E4A" w:rsidP="00681E4A">
            <w:pPr>
              <w:numPr>
                <w:ilvl w:val="0"/>
                <w:numId w:val="6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promocijski material (…)</w:t>
            </w:r>
          </w:p>
        </w:tc>
        <w:tc>
          <w:tcPr>
            <w:tcW w:w="2222" w:type="dxa"/>
          </w:tcPr>
          <w:p w14:paraId="38F14BA0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09F268AC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3EC2B360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4E6843A3" w14:textId="77777777" w:rsidR="00681E4A" w:rsidRPr="00681E4A" w:rsidRDefault="00681E4A" w:rsidP="00681E4A">
            <w:pPr>
              <w:numPr>
                <w:ilvl w:val="0"/>
                <w:numId w:val="6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najem (…)</w:t>
            </w:r>
          </w:p>
        </w:tc>
        <w:tc>
          <w:tcPr>
            <w:tcW w:w="2222" w:type="dxa"/>
          </w:tcPr>
          <w:p w14:paraId="10F7B549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120494F7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33A635F9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</w:tcBorders>
          </w:tcPr>
          <w:p w14:paraId="0A7160BC" w14:textId="77777777" w:rsidR="00681E4A" w:rsidRPr="00681E4A" w:rsidRDefault="00681E4A" w:rsidP="00681E4A">
            <w:pPr>
              <w:numPr>
                <w:ilvl w:val="0"/>
                <w:numId w:val="6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drugo (…)</w:t>
            </w:r>
          </w:p>
        </w:tc>
        <w:tc>
          <w:tcPr>
            <w:tcW w:w="2222" w:type="dxa"/>
          </w:tcPr>
          <w:p w14:paraId="3A98C684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5C226CE3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63" w:type="dxa"/>
            <w:tcBorders>
              <w:top w:val="nil"/>
              <w:bottom w:val="double" w:sz="4" w:space="0" w:color="auto"/>
            </w:tcBorders>
            <w:shd w:val="clear" w:color="auto" w:fill="DBE5F1"/>
          </w:tcPr>
          <w:p w14:paraId="54D3877E" w14:textId="77777777" w:rsidR="00681E4A" w:rsidRPr="00681E4A" w:rsidRDefault="00681E4A" w:rsidP="00681E4A">
            <w:pPr>
              <w:spacing w:after="0"/>
              <w:jc w:val="both"/>
              <w:rPr>
                <w:i/>
                <w:lang w:eastAsia="sl-SI"/>
              </w:rPr>
            </w:pPr>
            <w:r w:rsidRPr="00681E4A">
              <w:rPr>
                <w:i/>
                <w:lang w:eastAsia="sl-SI"/>
              </w:rPr>
              <w:t>SKUPAJ</w:t>
            </w:r>
          </w:p>
        </w:tc>
        <w:tc>
          <w:tcPr>
            <w:tcW w:w="5797" w:type="dxa"/>
            <w:tcBorders>
              <w:top w:val="nil"/>
              <w:bottom w:val="double" w:sz="4" w:space="0" w:color="auto"/>
            </w:tcBorders>
            <w:shd w:val="clear" w:color="auto" w:fill="DBE5F1"/>
          </w:tcPr>
          <w:p w14:paraId="5201DCB7" w14:textId="77777777" w:rsidR="00681E4A" w:rsidRPr="00681E4A" w:rsidRDefault="00681E4A" w:rsidP="00681E4A">
            <w:pPr>
              <w:spacing w:after="0"/>
              <w:jc w:val="both"/>
              <w:rPr>
                <w:i/>
                <w:lang w:eastAsia="sl-SI"/>
              </w:rPr>
            </w:pPr>
          </w:p>
        </w:tc>
        <w:tc>
          <w:tcPr>
            <w:tcW w:w="2222" w:type="dxa"/>
            <w:tcBorders>
              <w:top w:val="nil"/>
              <w:bottom w:val="double" w:sz="4" w:space="0" w:color="auto"/>
            </w:tcBorders>
            <w:shd w:val="clear" w:color="auto" w:fill="DBE5F1"/>
          </w:tcPr>
          <w:p w14:paraId="2C7D408F" w14:textId="77777777" w:rsidR="00681E4A" w:rsidRPr="00681E4A" w:rsidRDefault="00681E4A" w:rsidP="00681E4A">
            <w:pPr>
              <w:spacing w:after="0"/>
              <w:jc w:val="both"/>
              <w:rPr>
                <w:i/>
                <w:lang w:eastAsia="sl-SI"/>
              </w:rPr>
            </w:pPr>
          </w:p>
        </w:tc>
      </w:tr>
      <w:tr w:rsidR="00681E4A" w:rsidRPr="00681E4A" w14:paraId="12F02F9A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 w:val="restart"/>
            <w:tcBorders>
              <w:top w:val="double" w:sz="4" w:space="0" w:color="auto"/>
            </w:tcBorders>
          </w:tcPr>
          <w:p w14:paraId="2FB8307C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  <w:p w14:paraId="4828CDBA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2. ______________</w:t>
            </w:r>
          </w:p>
        </w:tc>
        <w:tc>
          <w:tcPr>
            <w:tcW w:w="5797" w:type="dxa"/>
            <w:tcBorders>
              <w:top w:val="double" w:sz="4" w:space="0" w:color="auto"/>
              <w:bottom w:val="nil"/>
            </w:tcBorders>
          </w:tcPr>
          <w:p w14:paraId="606939C0" w14:textId="0FC8D716" w:rsidR="00681E4A" w:rsidRPr="00681E4A" w:rsidRDefault="00681E4A" w:rsidP="00681E4A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stroški dela (</w:t>
            </w:r>
            <w:r w:rsidR="003F6DC0" w:rsidRPr="00681E4A">
              <w:rPr>
                <w:lang w:eastAsia="sl-SI"/>
              </w:rPr>
              <w:t>…</w:t>
            </w:r>
            <w:r w:rsidRPr="00681E4A">
              <w:rPr>
                <w:lang w:eastAsia="sl-SI"/>
              </w:rPr>
              <w:t>)</w:t>
            </w:r>
          </w:p>
        </w:tc>
        <w:tc>
          <w:tcPr>
            <w:tcW w:w="2222" w:type="dxa"/>
          </w:tcPr>
          <w:p w14:paraId="3FD96B25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098CD3A4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235EF386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0CB12796" w14:textId="77777777" w:rsidR="00681E4A" w:rsidRPr="00681E4A" w:rsidRDefault="00681E4A" w:rsidP="00681E4A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stroški materiala (…)</w:t>
            </w:r>
          </w:p>
        </w:tc>
        <w:tc>
          <w:tcPr>
            <w:tcW w:w="2222" w:type="dxa"/>
          </w:tcPr>
          <w:p w14:paraId="0348590C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724F907D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7A9FE97B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63CD1FA3" w14:textId="77777777" w:rsidR="00681E4A" w:rsidRPr="00681E4A" w:rsidRDefault="00681E4A" w:rsidP="00681E4A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stroški storitev (…)</w:t>
            </w:r>
          </w:p>
        </w:tc>
        <w:tc>
          <w:tcPr>
            <w:tcW w:w="2222" w:type="dxa"/>
          </w:tcPr>
          <w:p w14:paraId="4F43ACF8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74382020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716708EA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18CDDC71" w14:textId="77777777" w:rsidR="00681E4A" w:rsidRPr="00681E4A" w:rsidRDefault="00681E4A" w:rsidP="00681E4A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promocijski material (…)</w:t>
            </w:r>
          </w:p>
        </w:tc>
        <w:tc>
          <w:tcPr>
            <w:tcW w:w="2222" w:type="dxa"/>
          </w:tcPr>
          <w:p w14:paraId="2C8E9007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0B06B002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283565AF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238AC05F" w14:textId="77777777" w:rsidR="00681E4A" w:rsidRPr="00681E4A" w:rsidRDefault="00681E4A" w:rsidP="00681E4A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najem (…)</w:t>
            </w:r>
          </w:p>
        </w:tc>
        <w:tc>
          <w:tcPr>
            <w:tcW w:w="2222" w:type="dxa"/>
          </w:tcPr>
          <w:p w14:paraId="1D02AF2A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70A7CE41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1A9AF6B9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</w:tcBorders>
          </w:tcPr>
          <w:p w14:paraId="45F7E150" w14:textId="77777777" w:rsidR="00681E4A" w:rsidRPr="00681E4A" w:rsidRDefault="00681E4A" w:rsidP="00681E4A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drugo(…)</w:t>
            </w:r>
          </w:p>
        </w:tc>
        <w:tc>
          <w:tcPr>
            <w:tcW w:w="2222" w:type="dxa"/>
          </w:tcPr>
          <w:p w14:paraId="518B8630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25A965A3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63" w:type="dxa"/>
            <w:tcBorders>
              <w:bottom w:val="double" w:sz="4" w:space="0" w:color="auto"/>
            </w:tcBorders>
            <w:shd w:val="clear" w:color="auto" w:fill="DBE5F1"/>
          </w:tcPr>
          <w:p w14:paraId="70A08640" w14:textId="77777777" w:rsidR="00681E4A" w:rsidRPr="00681E4A" w:rsidRDefault="00681E4A" w:rsidP="00681E4A">
            <w:pPr>
              <w:spacing w:after="0"/>
              <w:jc w:val="both"/>
              <w:rPr>
                <w:i/>
                <w:lang w:eastAsia="sl-SI"/>
              </w:rPr>
            </w:pPr>
            <w:r w:rsidRPr="00681E4A">
              <w:rPr>
                <w:i/>
                <w:lang w:eastAsia="sl-SI"/>
              </w:rPr>
              <w:t>SKUPAJ</w:t>
            </w:r>
          </w:p>
        </w:tc>
        <w:tc>
          <w:tcPr>
            <w:tcW w:w="5797" w:type="dxa"/>
            <w:tcBorders>
              <w:bottom w:val="single" w:sz="4" w:space="0" w:color="auto"/>
            </w:tcBorders>
            <w:shd w:val="clear" w:color="auto" w:fill="DBE5F1"/>
          </w:tcPr>
          <w:p w14:paraId="594B4227" w14:textId="77777777" w:rsidR="00681E4A" w:rsidRPr="00681E4A" w:rsidRDefault="00681E4A" w:rsidP="00681E4A">
            <w:pPr>
              <w:spacing w:after="0"/>
              <w:jc w:val="both"/>
              <w:rPr>
                <w:i/>
                <w:lang w:eastAsia="sl-SI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DBE5F1"/>
          </w:tcPr>
          <w:p w14:paraId="3735CA94" w14:textId="77777777" w:rsidR="00681E4A" w:rsidRPr="00681E4A" w:rsidRDefault="00681E4A" w:rsidP="00681E4A">
            <w:pPr>
              <w:spacing w:after="0"/>
              <w:jc w:val="both"/>
              <w:rPr>
                <w:i/>
                <w:lang w:eastAsia="sl-SI"/>
              </w:rPr>
            </w:pPr>
          </w:p>
        </w:tc>
      </w:tr>
      <w:tr w:rsidR="00681E4A" w:rsidRPr="00681E4A" w14:paraId="49F19354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 w:val="restart"/>
            <w:tcBorders>
              <w:top w:val="double" w:sz="4" w:space="0" w:color="auto"/>
            </w:tcBorders>
          </w:tcPr>
          <w:p w14:paraId="6EACD7D5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  <w:p w14:paraId="77E0FA5D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3. ______________</w:t>
            </w:r>
          </w:p>
        </w:tc>
        <w:tc>
          <w:tcPr>
            <w:tcW w:w="5797" w:type="dxa"/>
            <w:tcBorders>
              <w:top w:val="single" w:sz="4" w:space="0" w:color="auto"/>
              <w:bottom w:val="nil"/>
            </w:tcBorders>
          </w:tcPr>
          <w:p w14:paraId="0CF1C8E2" w14:textId="40F13625" w:rsidR="00681E4A" w:rsidRPr="00681E4A" w:rsidRDefault="00681E4A" w:rsidP="008F24AC">
            <w:pPr>
              <w:spacing w:after="0"/>
              <w:contextualSpacing/>
              <w:jc w:val="both"/>
              <w:rPr>
                <w:lang w:eastAsia="sl-SI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32B44CC3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4558DB12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53ADEA16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51FA2F66" w14:textId="77777777" w:rsidR="00681E4A" w:rsidRPr="00681E4A" w:rsidRDefault="00681E4A" w:rsidP="00681E4A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stroški materiala (…)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05F93AFE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6A76CBA5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7CD90F3C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2E2A7EDD" w14:textId="77777777" w:rsidR="00681E4A" w:rsidRPr="00681E4A" w:rsidRDefault="00681E4A" w:rsidP="00681E4A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stroški storitev (…)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2F51A6BF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50C6EDD2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6A6F661C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4EAD32F6" w14:textId="77777777" w:rsidR="00681E4A" w:rsidRPr="00681E4A" w:rsidRDefault="00681E4A" w:rsidP="00681E4A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promocijski material (…)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6588EBB2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0169F5FA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7A9E692D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2A35E606" w14:textId="77777777" w:rsidR="00681E4A" w:rsidRPr="00681E4A" w:rsidRDefault="00681E4A" w:rsidP="00681E4A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najem (…)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70C645A0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0E3702BC" w14:textId="77777777" w:rsidTr="008F2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763" w:type="dxa"/>
            <w:vMerge/>
          </w:tcPr>
          <w:p w14:paraId="590E2C32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</w:tcBorders>
          </w:tcPr>
          <w:p w14:paraId="0FC252BC" w14:textId="77777777" w:rsidR="00681E4A" w:rsidRPr="00681E4A" w:rsidRDefault="00681E4A" w:rsidP="00681E4A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drugo(…)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2CECA9B3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23532647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63" w:type="dxa"/>
            <w:tcBorders>
              <w:bottom w:val="double" w:sz="4" w:space="0" w:color="auto"/>
            </w:tcBorders>
            <w:shd w:val="clear" w:color="auto" w:fill="DBE5F1"/>
          </w:tcPr>
          <w:p w14:paraId="6F709D71" w14:textId="77777777" w:rsidR="00681E4A" w:rsidRPr="00681E4A" w:rsidRDefault="00681E4A" w:rsidP="00681E4A">
            <w:pPr>
              <w:spacing w:after="0"/>
              <w:jc w:val="both"/>
              <w:rPr>
                <w:i/>
                <w:lang w:eastAsia="sl-SI"/>
              </w:rPr>
            </w:pPr>
            <w:r w:rsidRPr="00681E4A">
              <w:rPr>
                <w:i/>
                <w:lang w:eastAsia="sl-SI"/>
              </w:rPr>
              <w:t>SKUPAJ</w:t>
            </w:r>
          </w:p>
        </w:tc>
        <w:tc>
          <w:tcPr>
            <w:tcW w:w="5797" w:type="dxa"/>
            <w:tcBorders>
              <w:bottom w:val="double" w:sz="4" w:space="0" w:color="auto"/>
            </w:tcBorders>
            <w:shd w:val="clear" w:color="auto" w:fill="DBE5F1"/>
          </w:tcPr>
          <w:p w14:paraId="4E54EC44" w14:textId="77777777" w:rsidR="00681E4A" w:rsidRPr="00681E4A" w:rsidRDefault="00681E4A" w:rsidP="00681E4A">
            <w:pPr>
              <w:spacing w:after="0"/>
              <w:jc w:val="both"/>
              <w:rPr>
                <w:i/>
                <w:lang w:eastAsia="sl-SI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DBE5F1"/>
          </w:tcPr>
          <w:p w14:paraId="2AF8BC0E" w14:textId="77777777" w:rsidR="00681E4A" w:rsidRPr="00681E4A" w:rsidRDefault="00681E4A" w:rsidP="00681E4A">
            <w:pPr>
              <w:spacing w:after="0"/>
              <w:jc w:val="both"/>
              <w:rPr>
                <w:i/>
                <w:lang w:eastAsia="sl-SI"/>
              </w:rPr>
            </w:pPr>
          </w:p>
        </w:tc>
      </w:tr>
      <w:tr w:rsidR="00681E4A" w:rsidRPr="00681E4A" w14:paraId="1A4D4633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 w:val="restart"/>
            <w:tcBorders>
              <w:top w:val="double" w:sz="4" w:space="0" w:color="auto"/>
            </w:tcBorders>
          </w:tcPr>
          <w:p w14:paraId="47F02651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  <w:p w14:paraId="62FAD7ED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... ______________</w:t>
            </w:r>
          </w:p>
        </w:tc>
        <w:tc>
          <w:tcPr>
            <w:tcW w:w="5797" w:type="dxa"/>
            <w:tcBorders>
              <w:top w:val="double" w:sz="4" w:space="0" w:color="auto"/>
              <w:bottom w:val="nil"/>
            </w:tcBorders>
          </w:tcPr>
          <w:p w14:paraId="4C3A8B85" w14:textId="0485FD92" w:rsidR="00681E4A" w:rsidRPr="00681E4A" w:rsidRDefault="00681E4A" w:rsidP="00681E4A">
            <w:pPr>
              <w:numPr>
                <w:ilvl w:val="0"/>
                <w:numId w:val="9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stroški dela (</w:t>
            </w:r>
            <w:r w:rsidR="003F6DC0" w:rsidRPr="00681E4A">
              <w:rPr>
                <w:lang w:eastAsia="sl-SI"/>
              </w:rPr>
              <w:t>…</w:t>
            </w:r>
            <w:r w:rsidRPr="00681E4A">
              <w:rPr>
                <w:lang w:eastAsia="sl-SI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7D0740C8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73E24E30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218ACAA7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648D1E04" w14:textId="77777777" w:rsidR="00681E4A" w:rsidRPr="00681E4A" w:rsidRDefault="00681E4A" w:rsidP="00681E4A">
            <w:pPr>
              <w:numPr>
                <w:ilvl w:val="0"/>
                <w:numId w:val="9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stroški materiala (…)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14C565E2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32FF059D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4BDE8564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32B03435" w14:textId="77777777" w:rsidR="00681E4A" w:rsidRPr="00681E4A" w:rsidRDefault="00681E4A" w:rsidP="00681E4A">
            <w:pPr>
              <w:numPr>
                <w:ilvl w:val="0"/>
                <w:numId w:val="9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stroški storitev (…)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2CCF97CB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044E4632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7C871AB8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6618F802" w14:textId="77777777" w:rsidR="00681E4A" w:rsidRPr="00681E4A" w:rsidRDefault="00681E4A" w:rsidP="00681E4A">
            <w:pPr>
              <w:numPr>
                <w:ilvl w:val="0"/>
                <w:numId w:val="9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promocijski material (…)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66EF459B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47E5EE73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763" w:type="dxa"/>
            <w:vMerge/>
          </w:tcPr>
          <w:p w14:paraId="49E79B72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14:paraId="55432F7E" w14:textId="77777777" w:rsidR="00681E4A" w:rsidRPr="00681E4A" w:rsidRDefault="00681E4A" w:rsidP="00681E4A">
            <w:pPr>
              <w:numPr>
                <w:ilvl w:val="0"/>
                <w:numId w:val="9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najem (…)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0D81CEC4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0EC60E2B" w14:textId="77777777" w:rsidTr="008F2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763" w:type="dxa"/>
            <w:vMerge/>
            <w:tcBorders>
              <w:bottom w:val="thinThickSmallGap" w:sz="24" w:space="0" w:color="auto"/>
            </w:tcBorders>
          </w:tcPr>
          <w:p w14:paraId="5AF982EC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  <w:tc>
          <w:tcPr>
            <w:tcW w:w="5797" w:type="dxa"/>
            <w:tcBorders>
              <w:top w:val="nil"/>
              <w:bottom w:val="thinThickSmallGap" w:sz="24" w:space="0" w:color="auto"/>
            </w:tcBorders>
          </w:tcPr>
          <w:p w14:paraId="31208D13" w14:textId="77777777" w:rsidR="00681E4A" w:rsidRPr="00681E4A" w:rsidRDefault="00681E4A" w:rsidP="00681E4A">
            <w:pPr>
              <w:numPr>
                <w:ilvl w:val="0"/>
                <w:numId w:val="9"/>
              </w:numPr>
              <w:spacing w:after="0"/>
              <w:contextualSpacing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drugo (…)</w:t>
            </w:r>
          </w:p>
        </w:tc>
        <w:tc>
          <w:tcPr>
            <w:tcW w:w="2222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48D0D69D" w14:textId="77777777" w:rsidR="00681E4A" w:rsidRPr="00681E4A" w:rsidRDefault="00681E4A" w:rsidP="00681E4A">
            <w:pPr>
              <w:spacing w:after="0"/>
              <w:jc w:val="both"/>
              <w:rPr>
                <w:lang w:eastAsia="sl-SI"/>
              </w:rPr>
            </w:pPr>
          </w:p>
        </w:tc>
      </w:tr>
      <w:tr w:rsidR="00681E4A" w:rsidRPr="00681E4A" w14:paraId="6C640849" w14:textId="77777777" w:rsidTr="0081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63" w:type="dxa"/>
            <w:tcBorders>
              <w:top w:val="thinThickSmallGap" w:sz="24" w:space="0" w:color="auto"/>
            </w:tcBorders>
            <w:shd w:val="clear" w:color="auto" w:fill="B8CCE4"/>
          </w:tcPr>
          <w:p w14:paraId="5F1A45E3" w14:textId="77777777" w:rsidR="00681E4A" w:rsidRPr="00681E4A" w:rsidRDefault="00681E4A" w:rsidP="00681E4A">
            <w:pPr>
              <w:spacing w:after="0"/>
              <w:jc w:val="both"/>
              <w:rPr>
                <w:b/>
                <w:lang w:eastAsia="sl-SI"/>
              </w:rPr>
            </w:pPr>
            <w:r w:rsidRPr="00681E4A">
              <w:rPr>
                <w:b/>
                <w:lang w:eastAsia="sl-SI"/>
              </w:rPr>
              <w:t>SKUPAJ</w:t>
            </w:r>
          </w:p>
        </w:tc>
        <w:tc>
          <w:tcPr>
            <w:tcW w:w="5797" w:type="dxa"/>
            <w:tcBorders>
              <w:top w:val="thinThickSmallGap" w:sz="24" w:space="0" w:color="auto"/>
            </w:tcBorders>
            <w:shd w:val="clear" w:color="auto" w:fill="B8CCE4"/>
          </w:tcPr>
          <w:p w14:paraId="0DF7ED22" w14:textId="77777777" w:rsidR="00681E4A" w:rsidRPr="00681E4A" w:rsidRDefault="00681E4A" w:rsidP="00681E4A">
            <w:pPr>
              <w:spacing w:after="0"/>
              <w:jc w:val="both"/>
              <w:rPr>
                <w:b/>
                <w:lang w:eastAsia="sl-SI"/>
              </w:rPr>
            </w:pPr>
          </w:p>
        </w:tc>
        <w:tc>
          <w:tcPr>
            <w:tcW w:w="2222" w:type="dxa"/>
            <w:tcBorders>
              <w:top w:val="thinThickSmallGap" w:sz="24" w:space="0" w:color="auto"/>
            </w:tcBorders>
            <w:shd w:val="clear" w:color="auto" w:fill="B8CCE4"/>
          </w:tcPr>
          <w:p w14:paraId="7B50F8C1" w14:textId="77777777" w:rsidR="00681E4A" w:rsidRPr="00681E4A" w:rsidRDefault="00681E4A" w:rsidP="00681E4A">
            <w:pPr>
              <w:spacing w:after="0"/>
              <w:jc w:val="both"/>
              <w:rPr>
                <w:b/>
                <w:lang w:eastAsia="sl-SI"/>
              </w:rPr>
            </w:pPr>
          </w:p>
        </w:tc>
      </w:tr>
    </w:tbl>
    <w:p w14:paraId="692F1646" w14:textId="77777777" w:rsidR="00DB41AE" w:rsidRPr="00681E4A" w:rsidRDefault="00DB41AE" w:rsidP="00681E4A">
      <w:pPr>
        <w:spacing w:after="0" w:line="360" w:lineRule="auto"/>
        <w:ind w:right="-58"/>
        <w:jc w:val="both"/>
        <w:rPr>
          <w:rFonts w:cs="Arial"/>
          <w:b/>
          <w:lang w:eastAsia="sl-SI"/>
        </w:rPr>
      </w:pPr>
    </w:p>
    <w:p w14:paraId="698EA9C0" w14:textId="5E2B5F3B" w:rsidR="00681E4A" w:rsidRPr="00681E4A" w:rsidRDefault="008F24AC" w:rsidP="00681E4A">
      <w:pPr>
        <w:spacing w:after="0" w:line="360" w:lineRule="auto"/>
        <w:ind w:right="-58"/>
        <w:jc w:val="both"/>
        <w:rPr>
          <w:sz w:val="20"/>
          <w:szCs w:val="24"/>
          <w:lang w:eastAsia="sl-SI"/>
        </w:rPr>
      </w:pPr>
      <w:r>
        <w:rPr>
          <w:rFonts w:cs="Arial"/>
          <w:b/>
          <w:lang w:eastAsia="sl-SI"/>
        </w:rPr>
        <w:t xml:space="preserve">2. </w:t>
      </w:r>
      <w:r w:rsidR="00681E4A" w:rsidRPr="00681E4A">
        <w:rPr>
          <w:rFonts w:cs="Arial"/>
          <w:b/>
          <w:lang w:eastAsia="sl-SI"/>
        </w:rPr>
        <w:t>PREDVIDENI PRIHODKI V LETU 202</w:t>
      </w:r>
      <w:r w:rsidR="003F6DC0">
        <w:rPr>
          <w:rFonts w:cs="Arial"/>
          <w:b/>
          <w:lang w:eastAsia="sl-SI"/>
        </w:rPr>
        <w:t>6</w:t>
      </w:r>
    </w:p>
    <w:p w14:paraId="211313CD" w14:textId="10945CF3" w:rsidR="00681E4A" w:rsidRPr="00681E4A" w:rsidRDefault="00681E4A" w:rsidP="00681E4A">
      <w:pPr>
        <w:spacing w:after="0"/>
        <w:ind w:right="-58"/>
        <w:jc w:val="both"/>
        <w:rPr>
          <w:rFonts w:cs="Arial"/>
          <w:sz w:val="20"/>
          <w:szCs w:val="20"/>
          <w:lang w:eastAsia="sl-SI"/>
        </w:rPr>
      </w:pPr>
      <w:r w:rsidRPr="00681E4A">
        <w:rPr>
          <w:b/>
          <w:lang w:eastAsia="sl-SI"/>
        </w:rPr>
        <w:t xml:space="preserve">Tabela 2: </w:t>
      </w:r>
      <w:r w:rsidRPr="00681E4A">
        <w:rPr>
          <w:rFonts w:cs="Arial"/>
          <w:b/>
          <w:lang w:eastAsia="sl-SI"/>
        </w:rPr>
        <w:t>Predvideni prihodki v letu 202</w:t>
      </w:r>
      <w:r w:rsidR="003F6DC0">
        <w:rPr>
          <w:rFonts w:cs="Arial"/>
          <w:b/>
          <w:lang w:eastAsia="sl-SI"/>
        </w:rPr>
        <w:t>6</w:t>
      </w:r>
    </w:p>
    <w:p w14:paraId="73EB6C45" w14:textId="77777777" w:rsidR="00681E4A" w:rsidRPr="00681E4A" w:rsidRDefault="00681E4A" w:rsidP="00681E4A">
      <w:pPr>
        <w:spacing w:after="0"/>
        <w:ind w:right="-58"/>
        <w:jc w:val="both"/>
        <w:rPr>
          <w:rFonts w:cs="Arial"/>
          <w:sz w:val="20"/>
          <w:szCs w:val="20"/>
          <w:lang w:eastAsia="sl-SI"/>
        </w:rPr>
      </w:pPr>
      <w:r w:rsidRPr="00681E4A">
        <w:rPr>
          <w:rFonts w:cs="Arial"/>
          <w:sz w:val="20"/>
          <w:szCs w:val="20"/>
          <w:lang w:eastAsia="sl-SI"/>
        </w:rPr>
        <w:t xml:space="preserve">Navedite prihodke, ki jih načrtujete. </w:t>
      </w:r>
    </w:p>
    <w:p w14:paraId="29A59A3D" w14:textId="77777777" w:rsidR="00681E4A" w:rsidRDefault="00681E4A" w:rsidP="00681E4A">
      <w:pPr>
        <w:spacing w:after="0"/>
        <w:ind w:right="-58"/>
        <w:jc w:val="both"/>
        <w:rPr>
          <w:sz w:val="20"/>
          <w:szCs w:val="24"/>
          <w:lang w:eastAsia="sl-SI"/>
        </w:rPr>
      </w:pPr>
      <w:r w:rsidRPr="00681E4A">
        <w:rPr>
          <w:sz w:val="20"/>
          <w:szCs w:val="24"/>
          <w:lang w:eastAsia="sl-SI"/>
        </w:rPr>
        <w:t>Znesek prihodkov se mora ujemati s skupnim zneskom odhodkov v Tabeli 1: Predvideni odhodki po posameznih projektih.</w:t>
      </w:r>
    </w:p>
    <w:p w14:paraId="511AE3B6" w14:textId="77777777" w:rsidR="00681E4A" w:rsidRPr="00681E4A" w:rsidRDefault="00681E4A" w:rsidP="00681E4A">
      <w:pPr>
        <w:spacing w:after="0"/>
        <w:ind w:right="-58"/>
        <w:jc w:val="both"/>
        <w:rPr>
          <w:rFonts w:cs="Arial"/>
          <w:b/>
          <w:lang w:eastAsia="sl-SI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28"/>
        <w:gridCol w:w="3261"/>
      </w:tblGrid>
      <w:tr w:rsidR="00681E4A" w:rsidRPr="00681E4A" w14:paraId="2A508A59" w14:textId="77777777" w:rsidTr="00810657">
        <w:trPr>
          <w:jc w:val="center"/>
        </w:trPr>
        <w:tc>
          <w:tcPr>
            <w:tcW w:w="3428" w:type="dxa"/>
            <w:shd w:val="clear" w:color="auto" w:fill="DBE5F1"/>
          </w:tcPr>
          <w:p w14:paraId="0F9E96E2" w14:textId="77777777" w:rsidR="00681E4A" w:rsidRPr="00681E4A" w:rsidRDefault="00681E4A" w:rsidP="00681E4A">
            <w:pPr>
              <w:spacing w:after="0" w:line="360" w:lineRule="auto"/>
              <w:ind w:right="-58"/>
              <w:jc w:val="both"/>
              <w:rPr>
                <w:rFonts w:cs="Arial"/>
                <w:b/>
                <w:lang w:eastAsia="sl-SI"/>
              </w:rPr>
            </w:pPr>
            <w:r w:rsidRPr="00681E4A">
              <w:rPr>
                <w:rFonts w:cs="Arial"/>
                <w:b/>
                <w:lang w:eastAsia="sl-SI"/>
              </w:rPr>
              <w:t>PRIHODKI</w:t>
            </w:r>
          </w:p>
        </w:tc>
        <w:tc>
          <w:tcPr>
            <w:tcW w:w="3261" w:type="dxa"/>
            <w:shd w:val="clear" w:color="auto" w:fill="DBE5F1"/>
          </w:tcPr>
          <w:p w14:paraId="520F26CE" w14:textId="77777777" w:rsidR="00681E4A" w:rsidRPr="00681E4A" w:rsidRDefault="00681E4A" w:rsidP="00681E4A">
            <w:pPr>
              <w:spacing w:after="0" w:line="360" w:lineRule="auto"/>
              <w:ind w:right="-58"/>
              <w:jc w:val="both"/>
              <w:rPr>
                <w:rFonts w:cs="Arial"/>
                <w:b/>
                <w:lang w:eastAsia="sl-SI"/>
              </w:rPr>
            </w:pPr>
            <w:r w:rsidRPr="00681E4A">
              <w:rPr>
                <w:rFonts w:cs="Arial"/>
                <w:b/>
                <w:lang w:eastAsia="sl-SI"/>
              </w:rPr>
              <w:t>ZNESEK V EUR</w:t>
            </w:r>
          </w:p>
        </w:tc>
      </w:tr>
      <w:tr w:rsidR="00681E4A" w:rsidRPr="00681E4A" w14:paraId="51295F10" w14:textId="77777777" w:rsidTr="00810657">
        <w:trPr>
          <w:jc w:val="center"/>
        </w:trPr>
        <w:tc>
          <w:tcPr>
            <w:tcW w:w="3428" w:type="dxa"/>
          </w:tcPr>
          <w:p w14:paraId="6ED8462E" w14:textId="77777777" w:rsidR="00681E4A" w:rsidRPr="00681E4A" w:rsidRDefault="00681E4A" w:rsidP="00681E4A">
            <w:pPr>
              <w:spacing w:after="0" w:line="360" w:lineRule="auto"/>
              <w:ind w:right="-58"/>
              <w:jc w:val="both"/>
              <w:rPr>
                <w:rFonts w:cs="Arial"/>
                <w:b/>
                <w:bCs/>
                <w:lang w:eastAsia="sl-SI"/>
              </w:rPr>
            </w:pPr>
            <w:r w:rsidRPr="00681E4A">
              <w:rPr>
                <w:lang w:eastAsia="sl-SI"/>
              </w:rPr>
              <w:t>UM (Poziv za sofinanciranje)</w:t>
            </w:r>
          </w:p>
        </w:tc>
        <w:tc>
          <w:tcPr>
            <w:tcW w:w="3261" w:type="dxa"/>
          </w:tcPr>
          <w:p w14:paraId="7A094858" w14:textId="77777777" w:rsidR="00681E4A" w:rsidRPr="00681E4A" w:rsidRDefault="00681E4A" w:rsidP="00681E4A">
            <w:pPr>
              <w:spacing w:after="0" w:line="360" w:lineRule="auto"/>
              <w:ind w:right="-58"/>
              <w:jc w:val="both"/>
              <w:rPr>
                <w:rFonts w:cs="Arial"/>
                <w:lang w:eastAsia="sl-SI"/>
              </w:rPr>
            </w:pPr>
          </w:p>
        </w:tc>
      </w:tr>
      <w:tr w:rsidR="00681E4A" w:rsidRPr="00681E4A" w14:paraId="12D59102" w14:textId="77777777" w:rsidTr="00810657">
        <w:trPr>
          <w:jc w:val="center"/>
        </w:trPr>
        <w:tc>
          <w:tcPr>
            <w:tcW w:w="3428" w:type="dxa"/>
          </w:tcPr>
          <w:p w14:paraId="3B30D5D5" w14:textId="77777777" w:rsidR="00681E4A" w:rsidRPr="00681E4A" w:rsidRDefault="00681E4A" w:rsidP="00681E4A">
            <w:pPr>
              <w:spacing w:after="0" w:line="360" w:lineRule="auto"/>
              <w:ind w:right="-58"/>
              <w:jc w:val="both"/>
              <w:rPr>
                <w:rFonts w:cs="Arial"/>
                <w:lang w:eastAsia="sl-SI"/>
              </w:rPr>
            </w:pPr>
            <w:r w:rsidRPr="00681E4A">
              <w:rPr>
                <w:rFonts w:cs="Arial"/>
                <w:lang w:eastAsia="sl-SI"/>
              </w:rPr>
              <w:t>Donacije in sponzorstva</w:t>
            </w:r>
          </w:p>
        </w:tc>
        <w:tc>
          <w:tcPr>
            <w:tcW w:w="3261" w:type="dxa"/>
          </w:tcPr>
          <w:p w14:paraId="5B88313B" w14:textId="77777777" w:rsidR="00681E4A" w:rsidRPr="00681E4A" w:rsidRDefault="00681E4A" w:rsidP="00681E4A">
            <w:pPr>
              <w:spacing w:after="0" w:line="360" w:lineRule="auto"/>
              <w:ind w:right="-58"/>
              <w:jc w:val="both"/>
              <w:rPr>
                <w:rFonts w:cs="Arial"/>
                <w:lang w:eastAsia="sl-SI"/>
              </w:rPr>
            </w:pPr>
          </w:p>
        </w:tc>
      </w:tr>
      <w:tr w:rsidR="00681E4A" w:rsidRPr="00681E4A" w14:paraId="1337B5A9" w14:textId="77777777" w:rsidTr="00810657">
        <w:trPr>
          <w:jc w:val="center"/>
        </w:trPr>
        <w:tc>
          <w:tcPr>
            <w:tcW w:w="3428" w:type="dxa"/>
          </w:tcPr>
          <w:p w14:paraId="2628B4C6" w14:textId="77777777" w:rsidR="00681E4A" w:rsidRPr="00681E4A" w:rsidRDefault="00681E4A" w:rsidP="00681E4A">
            <w:pPr>
              <w:spacing w:after="0" w:line="360" w:lineRule="auto"/>
              <w:ind w:right="-58"/>
              <w:jc w:val="both"/>
              <w:rPr>
                <w:rFonts w:cs="Arial"/>
                <w:lang w:eastAsia="sl-SI"/>
              </w:rPr>
            </w:pPr>
            <w:r w:rsidRPr="00681E4A">
              <w:rPr>
                <w:rFonts w:cs="Arial"/>
                <w:lang w:eastAsia="sl-SI"/>
              </w:rPr>
              <w:t>Nacionalni viri / ministrstva</w:t>
            </w:r>
          </w:p>
        </w:tc>
        <w:tc>
          <w:tcPr>
            <w:tcW w:w="3261" w:type="dxa"/>
          </w:tcPr>
          <w:p w14:paraId="02ABC881" w14:textId="77777777" w:rsidR="00681E4A" w:rsidRPr="00681E4A" w:rsidRDefault="00681E4A" w:rsidP="00681E4A">
            <w:pPr>
              <w:spacing w:after="0" w:line="360" w:lineRule="auto"/>
              <w:ind w:right="-58"/>
              <w:jc w:val="both"/>
              <w:rPr>
                <w:rFonts w:cs="Arial"/>
                <w:lang w:eastAsia="sl-SI"/>
              </w:rPr>
            </w:pPr>
          </w:p>
        </w:tc>
      </w:tr>
      <w:tr w:rsidR="00681E4A" w:rsidRPr="00681E4A" w14:paraId="11595BFF" w14:textId="77777777" w:rsidTr="00810657">
        <w:trPr>
          <w:jc w:val="center"/>
        </w:trPr>
        <w:tc>
          <w:tcPr>
            <w:tcW w:w="3428" w:type="dxa"/>
          </w:tcPr>
          <w:p w14:paraId="5B40E219" w14:textId="77777777" w:rsidR="00681E4A" w:rsidRPr="00681E4A" w:rsidRDefault="00681E4A" w:rsidP="00681E4A">
            <w:pPr>
              <w:spacing w:after="0" w:line="360" w:lineRule="auto"/>
              <w:ind w:right="-58"/>
              <w:jc w:val="both"/>
              <w:rPr>
                <w:rFonts w:cs="Arial"/>
                <w:b/>
                <w:bCs/>
                <w:lang w:eastAsia="sl-SI"/>
              </w:rPr>
            </w:pPr>
            <w:r w:rsidRPr="00681E4A">
              <w:rPr>
                <w:rFonts w:cs="Arial"/>
                <w:lang w:eastAsia="sl-SI"/>
              </w:rPr>
              <w:t>Lokalni viri /občina</w:t>
            </w:r>
          </w:p>
        </w:tc>
        <w:tc>
          <w:tcPr>
            <w:tcW w:w="3261" w:type="dxa"/>
          </w:tcPr>
          <w:p w14:paraId="632EB16C" w14:textId="77777777" w:rsidR="00681E4A" w:rsidRPr="00681E4A" w:rsidRDefault="00681E4A" w:rsidP="00681E4A">
            <w:pPr>
              <w:spacing w:after="0" w:line="360" w:lineRule="auto"/>
              <w:ind w:right="-58"/>
              <w:jc w:val="both"/>
              <w:rPr>
                <w:rFonts w:cs="Arial"/>
                <w:lang w:eastAsia="sl-SI"/>
              </w:rPr>
            </w:pPr>
          </w:p>
        </w:tc>
      </w:tr>
      <w:tr w:rsidR="00681E4A" w:rsidRPr="00681E4A" w14:paraId="526081FD" w14:textId="77777777" w:rsidTr="00810657">
        <w:trPr>
          <w:jc w:val="center"/>
        </w:trPr>
        <w:tc>
          <w:tcPr>
            <w:tcW w:w="3428" w:type="dxa"/>
          </w:tcPr>
          <w:p w14:paraId="2C2AFE5C" w14:textId="77777777" w:rsidR="00681E4A" w:rsidRPr="00681E4A" w:rsidRDefault="00681E4A" w:rsidP="00681E4A">
            <w:pPr>
              <w:spacing w:before="200" w:after="0" w:line="360" w:lineRule="auto"/>
              <w:ind w:left="864" w:right="-58" w:hanging="864"/>
              <w:jc w:val="both"/>
              <w:outlineLvl w:val="3"/>
              <w:rPr>
                <w:rFonts w:cs="Arial"/>
                <w:bCs/>
                <w:iCs/>
                <w:lang w:eastAsia="sl-SI"/>
              </w:rPr>
            </w:pPr>
            <w:r w:rsidRPr="00681E4A">
              <w:rPr>
                <w:rFonts w:cs="Arial"/>
                <w:bCs/>
                <w:iCs/>
                <w:lang w:eastAsia="sl-SI"/>
              </w:rPr>
              <w:t>Lastna sredstva</w:t>
            </w:r>
          </w:p>
        </w:tc>
        <w:tc>
          <w:tcPr>
            <w:tcW w:w="3261" w:type="dxa"/>
          </w:tcPr>
          <w:p w14:paraId="086CD628" w14:textId="77777777" w:rsidR="00681E4A" w:rsidRPr="00681E4A" w:rsidRDefault="00681E4A" w:rsidP="00681E4A">
            <w:pPr>
              <w:spacing w:after="0" w:line="360" w:lineRule="auto"/>
              <w:ind w:right="-58"/>
              <w:jc w:val="both"/>
              <w:rPr>
                <w:rFonts w:cs="Arial"/>
                <w:lang w:eastAsia="sl-SI"/>
              </w:rPr>
            </w:pPr>
          </w:p>
        </w:tc>
      </w:tr>
      <w:tr w:rsidR="00681E4A" w:rsidRPr="00681E4A" w14:paraId="4AC22C4E" w14:textId="77777777" w:rsidTr="00810657">
        <w:trPr>
          <w:jc w:val="center"/>
        </w:trPr>
        <w:tc>
          <w:tcPr>
            <w:tcW w:w="3428" w:type="dxa"/>
            <w:tcBorders>
              <w:bottom w:val="double" w:sz="4" w:space="0" w:color="auto"/>
            </w:tcBorders>
          </w:tcPr>
          <w:p w14:paraId="5B67AF5C" w14:textId="77777777" w:rsidR="00681E4A" w:rsidRPr="00681E4A" w:rsidRDefault="00681E4A" w:rsidP="00681E4A">
            <w:pPr>
              <w:spacing w:before="200" w:after="0" w:line="360" w:lineRule="auto"/>
              <w:ind w:left="864" w:right="-58" w:hanging="864"/>
              <w:jc w:val="both"/>
              <w:outlineLvl w:val="3"/>
              <w:rPr>
                <w:rFonts w:cs="Arial"/>
                <w:bCs/>
                <w:iCs/>
                <w:lang w:eastAsia="sl-SI"/>
              </w:rPr>
            </w:pPr>
            <w:r w:rsidRPr="00681E4A">
              <w:rPr>
                <w:bCs/>
                <w:iCs/>
                <w:lang w:eastAsia="sl-SI"/>
              </w:rPr>
              <w:t>Drugo (opredeli)</w:t>
            </w: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14:paraId="33BF3E34" w14:textId="77777777" w:rsidR="00681E4A" w:rsidRPr="00681E4A" w:rsidRDefault="00681E4A" w:rsidP="00681E4A">
            <w:pPr>
              <w:spacing w:after="0" w:line="360" w:lineRule="auto"/>
              <w:ind w:right="-58"/>
              <w:jc w:val="both"/>
              <w:rPr>
                <w:rFonts w:cs="Arial"/>
                <w:lang w:eastAsia="sl-SI"/>
              </w:rPr>
            </w:pPr>
          </w:p>
        </w:tc>
      </w:tr>
      <w:tr w:rsidR="00681E4A" w:rsidRPr="00681E4A" w14:paraId="3EBDBD83" w14:textId="77777777" w:rsidTr="00810657">
        <w:trPr>
          <w:jc w:val="center"/>
        </w:trPr>
        <w:tc>
          <w:tcPr>
            <w:tcW w:w="3428" w:type="dxa"/>
            <w:tcBorders>
              <w:top w:val="double" w:sz="4" w:space="0" w:color="auto"/>
            </w:tcBorders>
            <w:shd w:val="clear" w:color="auto" w:fill="B8CCE4"/>
          </w:tcPr>
          <w:p w14:paraId="162A76E4" w14:textId="77777777" w:rsidR="00681E4A" w:rsidRPr="00681E4A" w:rsidRDefault="00681E4A" w:rsidP="00681E4A">
            <w:pPr>
              <w:spacing w:after="0" w:line="360" w:lineRule="auto"/>
              <w:ind w:right="-58"/>
              <w:jc w:val="both"/>
              <w:rPr>
                <w:b/>
                <w:lang w:eastAsia="sl-SI"/>
              </w:rPr>
            </w:pPr>
            <w:r w:rsidRPr="00681E4A">
              <w:rPr>
                <w:b/>
                <w:lang w:eastAsia="sl-SI"/>
              </w:rPr>
              <w:t>SKUPAJ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B8CCE4"/>
          </w:tcPr>
          <w:p w14:paraId="761FD866" w14:textId="77777777" w:rsidR="00681E4A" w:rsidRPr="00681E4A" w:rsidRDefault="00681E4A" w:rsidP="00681E4A">
            <w:pPr>
              <w:spacing w:after="0" w:line="360" w:lineRule="auto"/>
              <w:ind w:right="-58"/>
              <w:jc w:val="both"/>
              <w:rPr>
                <w:rFonts w:cs="Arial"/>
                <w:lang w:eastAsia="sl-SI"/>
              </w:rPr>
            </w:pPr>
          </w:p>
        </w:tc>
      </w:tr>
    </w:tbl>
    <w:p w14:paraId="20FF3509" w14:textId="77777777" w:rsidR="00681E4A" w:rsidRDefault="00681E4A" w:rsidP="00681E4A">
      <w:pPr>
        <w:spacing w:after="0"/>
        <w:jc w:val="both"/>
        <w:rPr>
          <w:b/>
          <w:lang w:eastAsia="sl-SI"/>
        </w:rPr>
      </w:pPr>
    </w:p>
    <w:p w14:paraId="35ED1256" w14:textId="77777777" w:rsidR="008F24AC" w:rsidRDefault="008F24AC" w:rsidP="00681E4A">
      <w:pPr>
        <w:spacing w:after="0"/>
        <w:jc w:val="both"/>
        <w:rPr>
          <w:b/>
          <w:lang w:eastAsia="sl-SI"/>
        </w:rPr>
      </w:pPr>
    </w:p>
    <w:p w14:paraId="5F61A571" w14:textId="77777777" w:rsidR="00FA6A26" w:rsidRDefault="00FA6A26" w:rsidP="00681E4A">
      <w:pPr>
        <w:spacing w:after="0"/>
        <w:jc w:val="both"/>
        <w:rPr>
          <w:b/>
          <w:lang w:eastAsia="sl-SI"/>
        </w:rPr>
      </w:pPr>
    </w:p>
    <w:p w14:paraId="5AF8AF7B" w14:textId="77777777" w:rsidR="00FA6A26" w:rsidRPr="00681E4A" w:rsidRDefault="00FA6A26" w:rsidP="00FA6A26">
      <w:pPr>
        <w:spacing w:after="0" w:line="360" w:lineRule="auto"/>
        <w:ind w:right="-58"/>
        <w:jc w:val="both"/>
        <w:outlineLvl w:val="0"/>
        <w:rPr>
          <w:rFonts w:cs="Arial"/>
          <w:b/>
          <w:u w:val="single"/>
          <w:lang w:eastAsia="sl-SI"/>
        </w:rPr>
      </w:pPr>
      <w:r w:rsidRPr="00681E4A">
        <w:rPr>
          <w:rFonts w:cs="Arial"/>
          <w:b/>
          <w:u w:val="single"/>
          <w:lang w:eastAsia="sl-SI"/>
        </w:rPr>
        <w:t>IZJAVA ODGOVORNE OSEBE VLAGATELJA:</w:t>
      </w:r>
    </w:p>
    <w:p w14:paraId="3A555CCC" w14:textId="77777777" w:rsidR="00FA6A26" w:rsidRDefault="00FA6A26" w:rsidP="00681E4A">
      <w:pPr>
        <w:spacing w:after="0"/>
        <w:jc w:val="both"/>
        <w:rPr>
          <w:b/>
          <w:lang w:eastAsia="sl-S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707"/>
        <w:gridCol w:w="4507"/>
      </w:tblGrid>
      <w:tr w:rsidR="008F24AC" w:rsidRPr="00681E4A" w14:paraId="1824AAC5" w14:textId="77777777" w:rsidTr="008F24AC">
        <w:trPr>
          <w:trHeight w:val="227"/>
        </w:trPr>
        <w:tc>
          <w:tcPr>
            <w:tcW w:w="4707" w:type="dxa"/>
            <w:vAlign w:val="center"/>
          </w:tcPr>
          <w:p w14:paraId="66CE56EB" w14:textId="77777777" w:rsidR="008F24AC" w:rsidRDefault="008F24AC" w:rsidP="003163CC">
            <w:pPr>
              <w:spacing w:after="0"/>
              <w:jc w:val="both"/>
              <w:rPr>
                <w:rFonts w:cs="Arial"/>
                <w:b/>
                <w:lang w:eastAsia="sl-SI"/>
              </w:rPr>
            </w:pPr>
            <w:r w:rsidRPr="00681E4A">
              <w:rPr>
                <w:rFonts w:cs="Arial"/>
                <w:b/>
                <w:lang w:eastAsia="sl-SI"/>
              </w:rPr>
              <w:t>Podatki o odgovorni osebi vlagatelja</w:t>
            </w:r>
          </w:p>
          <w:p w14:paraId="00A1CDD9" w14:textId="14E951D6" w:rsidR="008F24AC" w:rsidRPr="008F24AC" w:rsidRDefault="008F24AC" w:rsidP="003163CC">
            <w:pPr>
              <w:spacing w:after="0"/>
              <w:jc w:val="both"/>
              <w:rPr>
                <w:sz w:val="20"/>
                <w:szCs w:val="20"/>
                <w:lang w:eastAsia="sl-SI"/>
              </w:rPr>
            </w:pPr>
            <w:r w:rsidRPr="008F24AC">
              <w:rPr>
                <w:rFonts w:cs="Arial"/>
                <w:b/>
                <w:sz w:val="20"/>
                <w:szCs w:val="20"/>
                <w:lang w:eastAsia="sl-SI"/>
              </w:rPr>
              <w:t>(dekan / direktor)</w:t>
            </w:r>
          </w:p>
        </w:tc>
        <w:tc>
          <w:tcPr>
            <w:tcW w:w="4507" w:type="dxa"/>
            <w:vAlign w:val="center"/>
          </w:tcPr>
          <w:p w14:paraId="354A536F" w14:textId="5D02D413" w:rsidR="008F24AC" w:rsidRDefault="008F24AC" w:rsidP="003163CC">
            <w:pPr>
              <w:spacing w:after="0"/>
              <w:jc w:val="both"/>
              <w:rPr>
                <w:lang w:eastAsia="sl-SI"/>
              </w:rPr>
            </w:pPr>
            <w:r w:rsidRPr="00681E4A">
              <w:rPr>
                <w:lang w:eastAsia="sl-SI"/>
              </w:rPr>
              <w:t>Ime in priimek</w:t>
            </w:r>
            <w:r>
              <w:rPr>
                <w:lang w:eastAsia="sl-SI"/>
              </w:rPr>
              <w:t>, naziv:</w:t>
            </w:r>
          </w:p>
          <w:p w14:paraId="760D53DF" w14:textId="77777777" w:rsidR="008F24AC" w:rsidRDefault="008F24AC" w:rsidP="003163CC">
            <w:pPr>
              <w:spacing w:after="0"/>
              <w:jc w:val="both"/>
              <w:rPr>
                <w:lang w:eastAsia="sl-SI"/>
              </w:rPr>
            </w:pPr>
          </w:p>
          <w:p w14:paraId="5A62B773" w14:textId="4175D719" w:rsidR="008F24AC" w:rsidRPr="00681E4A" w:rsidRDefault="008F24AC" w:rsidP="003163CC">
            <w:pPr>
              <w:spacing w:after="0"/>
              <w:jc w:val="both"/>
              <w:rPr>
                <w:lang w:eastAsia="sl-SI"/>
              </w:rPr>
            </w:pPr>
          </w:p>
        </w:tc>
      </w:tr>
    </w:tbl>
    <w:p w14:paraId="51B80D66" w14:textId="77777777" w:rsidR="008F24AC" w:rsidRPr="00681E4A" w:rsidRDefault="008F24AC" w:rsidP="008F24AC">
      <w:pPr>
        <w:spacing w:after="0" w:line="360" w:lineRule="auto"/>
        <w:ind w:right="-58" w:firstLine="720"/>
        <w:jc w:val="both"/>
        <w:rPr>
          <w:rFonts w:cs="Arial"/>
          <w:b/>
          <w:lang w:eastAsia="sl-SI"/>
        </w:rPr>
      </w:pPr>
    </w:p>
    <w:p w14:paraId="61381EB9" w14:textId="77777777" w:rsidR="008F24AC" w:rsidRPr="00681E4A" w:rsidRDefault="008F24AC" w:rsidP="008F24AC">
      <w:pPr>
        <w:spacing w:after="0" w:line="360" w:lineRule="auto"/>
        <w:ind w:right="-58"/>
        <w:jc w:val="both"/>
        <w:rPr>
          <w:rFonts w:cs="Arial"/>
          <w:sz w:val="20"/>
          <w:szCs w:val="20"/>
          <w:lang w:eastAsia="sl-SI"/>
        </w:rPr>
      </w:pPr>
      <w:r w:rsidRPr="00681E4A">
        <w:rPr>
          <w:rFonts w:cs="Arial"/>
          <w:sz w:val="20"/>
          <w:szCs w:val="20"/>
          <w:lang w:eastAsia="sl-SI"/>
        </w:rPr>
        <w:t>S podpisom na tej izjavi soglašamo s pogoji in merili, navedenimi v tem pozivu in pripadajoči projektni dokumentaciji ter, da so vse navedbe v vlogi resnične in ustrezajo dejanskemu stanju.</w:t>
      </w:r>
    </w:p>
    <w:p w14:paraId="40FF7C7E" w14:textId="77777777" w:rsidR="008F24AC" w:rsidRDefault="008F24AC" w:rsidP="008F24AC">
      <w:pPr>
        <w:spacing w:after="0" w:line="360" w:lineRule="auto"/>
        <w:ind w:right="-58"/>
        <w:jc w:val="both"/>
        <w:rPr>
          <w:rFonts w:cs="Arial"/>
          <w:sz w:val="20"/>
          <w:szCs w:val="20"/>
          <w:lang w:eastAsia="sl-SI"/>
        </w:rPr>
      </w:pPr>
      <w:r w:rsidRPr="00681E4A">
        <w:rPr>
          <w:rFonts w:cs="Arial"/>
          <w:sz w:val="20"/>
          <w:szCs w:val="20"/>
          <w:lang w:eastAsia="sl-SI"/>
        </w:rPr>
        <w:t>V skladu z razpisnimi pogoji soglašamo s preverjanjem namenske porabe proračunskih sredstev, ki nam bodo dodeljena na podlagi tega poziva.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8F24AC" w:rsidRPr="00681E4A" w14:paraId="46B82F8B" w14:textId="77777777" w:rsidTr="003163CC">
        <w:trPr>
          <w:jc w:val="center"/>
        </w:trPr>
        <w:tc>
          <w:tcPr>
            <w:tcW w:w="3070" w:type="dxa"/>
          </w:tcPr>
          <w:p w14:paraId="57637A44" w14:textId="77777777" w:rsidR="008F24AC" w:rsidRPr="00681E4A" w:rsidRDefault="008F24AC" w:rsidP="003163CC">
            <w:pPr>
              <w:spacing w:after="0"/>
              <w:jc w:val="both"/>
              <w:rPr>
                <w:lang w:eastAsia="sl-SI"/>
              </w:rPr>
            </w:pPr>
          </w:p>
          <w:p w14:paraId="1E56622A" w14:textId="77777777" w:rsidR="008F24AC" w:rsidRPr="00681E4A" w:rsidRDefault="008F24AC" w:rsidP="003163CC">
            <w:pPr>
              <w:spacing w:after="0"/>
              <w:jc w:val="both"/>
              <w:rPr>
                <w:smallCaps/>
                <w:lang w:eastAsia="sl-SI"/>
              </w:rPr>
            </w:pPr>
            <w:r w:rsidRPr="00681E4A">
              <w:rPr>
                <w:lang w:eastAsia="sl-SI"/>
              </w:rPr>
              <w:t>Kraj in datum</w:t>
            </w:r>
          </w:p>
        </w:tc>
        <w:tc>
          <w:tcPr>
            <w:tcW w:w="3070" w:type="dxa"/>
          </w:tcPr>
          <w:p w14:paraId="7300A877" w14:textId="77777777" w:rsidR="008F24AC" w:rsidRPr="00681E4A" w:rsidRDefault="008F24AC" w:rsidP="003163CC">
            <w:pPr>
              <w:spacing w:after="0"/>
              <w:jc w:val="center"/>
              <w:rPr>
                <w:smallCaps/>
                <w:lang w:eastAsia="sl-SI"/>
              </w:rPr>
            </w:pPr>
            <w:r w:rsidRPr="00681E4A">
              <w:rPr>
                <w:smallCaps/>
                <w:lang w:eastAsia="sl-SI"/>
              </w:rPr>
              <w:t>Žig</w:t>
            </w:r>
          </w:p>
        </w:tc>
        <w:tc>
          <w:tcPr>
            <w:tcW w:w="3070" w:type="dxa"/>
          </w:tcPr>
          <w:p w14:paraId="7B4BDACF" w14:textId="77777777" w:rsidR="008F24AC" w:rsidRPr="00681E4A" w:rsidRDefault="008F24AC" w:rsidP="003163CC">
            <w:pPr>
              <w:spacing w:after="0"/>
              <w:jc w:val="right"/>
              <w:rPr>
                <w:lang w:eastAsia="sl-SI"/>
              </w:rPr>
            </w:pPr>
            <w:r w:rsidRPr="00681E4A">
              <w:rPr>
                <w:lang w:eastAsia="sl-SI"/>
              </w:rPr>
              <w:t xml:space="preserve">Podpis odgovorne osebe članice </w:t>
            </w:r>
          </w:p>
          <w:p w14:paraId="28162186" w14:textId="77777777" w:rsidR="008F24AC" w:rsidRPr="00681E4A" w:rsidRDefault="008F24AC" w:rsidP="003163CC">
            <w:pPr>
              <w:spacing w:after="0"/>
              <w:jc w:val="right"/>
              <w:rPr>
                <w:smallCaps/>
                <w:lang w:eastAsia="sl-SI"/>
              </w:rPr>
            </w:pPr>
            <w:r w:rsidRPr="00681E4A">
              <w:rPr>
                <w:smallCaps/>
                <w:lang w:eastAsia="sl-SI"/>
              </w:rPr>
              <w:t>(dekan/direktor)</w:t>
            </w:r>
          </w:p>
          <w:p w14:paraId="7410E1ED" w14:textId="77777777" w:rsidR="008F24AC" w:rsidRPr="00681E4A" w:rsidRDefault="008F24AC" w:rsidP="003163CC">
            <w:pPr>
              <w:spacing w:after="0"/>
              <w:jc w:val="right"/>
              <w:rPr>
                <w:smallCaps/>
                <w:lang w:eastAsia="sl-SI"/>
              </w:rPr>
            </w:pPr>
          </w:p>
        </w:tc>
      </w:tr>
      <w:tr w:rsidR="008F24AC" w:rsidRPr="00681E4A" w14:paraId="6AD8D783" w14:textId="77777777" w:rsidTr="003163CC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</w:tcPr>
          <w:p w14:paraId="2304B772" w14:textId="77777777" w:rsidR="008F24AC" w:rsidRPr="00681E4A" w:rsidRDefault="008F24AC" w:rsidP="003163CC">
            <w:pPr>
              <w:spacing w:after="0"/>
              <w:jc w:val="both"/>
              <w:rPr>
                <w:smallCaps/>
                <w:lang w:eastAsia="sl-SI"/>
              </w:rPr>
            </w:pPr>
          </w:p>
        </w:tc>
        <w:tc>
          <w:tcPr>
            <w:tcW w:w="3070" w:type="dxa"/>
          </w:tcPr>
          <w:p w14:paraId="06FE62FD" w14:textId="77777777" w:rsidR="008F24AC" w:rsidRPr="00681E4A" w:rsidRDefault="008F24AC" w:rsidP="003163CC">
            <w:pPr>
              <w:spacing w:after="0"/>
              <w:jc w:val="both"/>
              <w:rPr>
                <w:smallCaps/>
                <w:lang w:eastAsia="sl-SI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68283DD4" w14:textId="77777777" w:rsidR="008F24AC" w:rsidRPr="00681E4A" w:rsidRDefault="008F24AC" w:rsidP="003163CC">
            <w:pPr>
              <w:spacing w:after="0"/>
              <w:jc w:val="both"/>
              <w:rPr>
                <w:smallCaps/>
                <w:lang w:eastAsia="sl-SI"/>
              </w:rPr>
            </w:pPr>
          </w:p>
        </w:tc>
      </w:tr>
    </w:tbl>
    <w:p w14:paraId="24314D01" w14:textId="77777777" w:rsidR="00F1084A" w:rsidRDefault="00F1084A" w:rsidP="008F24AC">
      <w:pPr>
        <w:spacing w:after="0" w:line="360" w:lineRule="auto"/>
        <w:ind w:right="-58"/>
        <w:jc w:val="both"/>
      </w:pPr>
    </w:p>
    <w:sectPr w:rsidR="00F1084A" w:rsidSect="008F2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4FA5" w14:textId="77777777" w:rsidR="00DB41AE" w:rsidRDefault="00DB41AE" w:rsidP="00BB5C4F">
      <w:pPr>
        <w:spacing w:after="0"/>
      </w:pPr>
      <w:r>
        <w:separator/>
      </w:r>
    </w:p>
  </w:endnote>
  <w:endnote w:type="continuationSeparator" w:id="0">
    <w:p w14:paraId="49D2E352" w14:textId="77777777" w:rsidR="00DB41AE" w:rsidRDefault="00DB41AE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2938" w14:textId="77777777" w:rsidR="00496A12" w:rsidRDefault="00496A1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1021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564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56DB5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F0C1" w14:textId="77777777" w:rsidR="00D17A99" w:rsidRPr="00434115" w:rsidRDefault="00434115" w:rsidP="00434115">
    <w:pPr>
      <w:pStyle w:val="Noga"/>
      <w:rPr>
        <w:sz w:val="17"/>
        <w:szCs w:val="17"/>
      </w:rPr>
    </w:pPr>
    <w:proofErr w:type="spellStart"/>
    <w:r w:rsidRPr="00434115">
      <w:rPr>
        <w:color w:val="006A8E"/>
        <w:sz w:val="17"/>
        <w:szCs w:val="17"/>
      </w:rPr>
      <w:t>www.um.si</w:t>
    </w:r>
    <w:proofErr w:type="spellEnd"/>
    <w:r w:rsidRPr="00434115">
      <w:rPr>
        <w:color w:val="006A8E"/>
        <w:sz w:val="17"/>
        <w:szCs w:val="17"/>
      </w:rPr>
      <w:t xml:space="preserve"> | </w:t>
    </w:r>
    <w:proofErr w:type="spellStart"/>
    <w:r w:rsidRPr="00434115">
      <w:rPr>
        <w:color w:val="006A8E"/>
        <w:sz w:val="17"/>
        <w:szCs w:val="17"/>
      </w:rPr>
      <w:t>rektorat@um.si</w:t>
    </w:r>
    <w:proofErr w:type="spellEnd"/>
    <w:r w:rsidRPr="00434115">
      <w:rPr>
        <w:color w:val="006A8E"/>
        <w:sz w:val="17"/>
        <w:szCs w:val="17"/>
      </w:rPr>
      <w:t xml:space="preserve"> | t.: +386 2 235 5280 | f.: +386 2 235 5211 I </w:t>
    </w:r>
    <w:proofErr w:type="spellStart"/>
    <w:r w:rsidRPr="00434115">
      <w:rPr>
        <w:color w:val="006A8E"/>
        <w:sz w:val="17"/>
        <w:szCs w:val="17"/>
      </w:rPr>
      <w:t>trr</w:t>
    </w:r>
    <w:proofErr w:type="spellEnd"/>
    <w:r w:rsidRPr="00434115">
      <w:rPr>
        <w:color w:val="006A8E"/>
        <w:sz w:val="17"/>
        <w:szCs w:val="17"/>
      </w:rPr>
      <w:t>: SI56 0110 0603 0709 059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454C" w14:textId="77777777" w:rsidR="00DB41AE" w:rsidRDefault="00DB41AE" w:rsidP="00BB5C4F">
      <w:pPr>
        <w:spacing w:after="0"/>
      </w:pPr>
      <w:r>
        <w:separator/>
      </w:r>
    </w:p>
  </w:footnote>
  <w:footnote w:type="continuationSeparator" w:id="0">
    <w:p w14:paraId="7B706882" w14:textId="77777777" w:rsidR="00DB41AE" w:rsidRDefault="00DB41AE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3C46" w14:textId="77777777" w:rsidR="00496A12" w:rsidRDefault="00496A1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B453" w14:textId="77777777" w:rsidR="00DB41AE" w:rsidRPr="00681E4A" w:rsidRDefault="00DB41AE" w:rsidP="00DB41AE">
    <w:pPr>
      <w:spacing w:after="0" w:line="360" w:lineRule="auto"/>
      <w:ind w:right="-58"/>
      <w:jc w:val="right"/>
      <w:rPr>
        <w:rFonts w:cs="Arial"/>
        <w:lang w:eastAsia="sl-SI"/>
      </w:rPr>
    </w:pPr>
    <w:proofErr w:type="spellStart"/>
    <w:r w:rsidRPr="00681E4A">
      <w:rPr>
        <w:rFonts w:cs="Arial"/>
        <w:lang w:eastAsia="sl-SI"/>
      </w:rPr>
      <w:t>Obr</w:t>
    </w:r>
    <w:proofErr w:type="spellEnd"/>
    <w:r w:rsidRPr="00681E4A">
      <w:rPr>
        <w:rFonts w:cs="Arial"/>
        <w:lang w:eastAsia="sl-SI"/>
      </w:rPr>
      <w:t>. P. ŠSČ.</w:t>
    </w:r>
  </w:p>
  <w:p w14:paraId="32E3251D" w14:textId="77777777" w:rsidR="00496A12" w:rsidRDefault="00496A1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9B8E" w14:textId="3CF11CB4" w:rsidR="00DB41AE" w:rsidRPr="00681E4A" w:rsidRDefault="00681E4A" w:rsidP="00DB41AE">
    <w:pPr>
      <w:spacing w:after="0" w:line="360" w:lineRule="auto"/>
      <w:ind w:left="7788" w:right="-58"/>
      <w:jc w:val="center"/>
      <w:rPr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58752" behindDoc="1" locked="0" layoutInCell="1" allowOverlap="1" wp14:anchorId="3BF3A4CD" wp14:editId="16E87635">
          <wp:simplePos x="0" y="0"/>
          <wp:positionH relativeFrom="column">
            <wp:posOffset>2462530</wp:posOffset>
          </wp:positionH>
          <wp:positionV relativeFrom="paragraph">
            <wp:posOffset>-2540</wp:posOffset>
          </wp:positionV>
          <wp:extent cx="904875" cy="514350"/>
          <wp:effectExtent l="0" t="0" r="9525" b="0"/>
          <wp:wrapTight wrapText="bothSides">
            <wp:wrapPolygon edited="0">
              <wp:start x="0" y="0"/>
              <wp:lineTo x="0" y="20800"/>
              <wp:lineTo x="21373" y="20800"/>
              <wp:lineTo x="21373" y="0"/>
              <wp:lineTo x="0" y="0"/>
            </wp:wrapPolygon>
          </wp:wrapTight>
          <wp:docPr id="14017635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41AE" w:rsidRPr="00DB41AE">
      <w:rPr>
        <w:lang w:eastAsia="sl-SI"/>
      </w:rPr>
      <w:t xml:space="preserve"> </w:t>
    </w:r>
    <w:proofErr w:type="spellStart"/>
    <w:r w:rsidR="00DB41AE" w:rsidRPr="00681E4A">
      <w:rPr>
        <w:lang w:eastAsia="sl-SI"/>
      </w:rPr>
      <w:t>Obr</w:t>
    </w:r>
    <w:proofErr w:type="spellEnd"/>
    <w:r w:rsidR="00DB41AE" w:rsidRPr="00681E4A">
      <w:rPr>
        <w:lang w:eastAsia="sl-SI"/>
      </w:rPr>
      <w:t>. P. ŠSČ.</w:t>
    </w:r>
  </w:p>
  <w:p w14:paraId="00FB28F1" w14:textId="37546D47" w:rsidR="00054766" w:rsidRDefault="00054766" w:rsidP="00054766">
    <w:pPr>
      <w:pStyle w:val="Glava"/>
      <w:jc w:val="center"/>
    </w:pPr>
  </w:p>
  <w:p w14:paraId="3E5E532F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43A9FD4E" w14:textId="77777777" w:rsidR="00556DB5" w:rsidRDefault="00681E4A" w:rsidP="00434115">
    <w:pPr>
      <w:pStyle w:val="Glava"/>
      <w:tabs>
        <w:tab w:val="clear" w:pos="4536"/>
        <w:tab w:val="clear" w:pos="9072"/>
      </w:tabs>
      <w:jc w:val="center"/>
      <w:rPr>
        <w:color w:val="006A8E"/>
        <w:sz w:val="18"/>
      </w:rPr>
    </w:pPr>
    <w:r>
      <w:rPr>
        <w:noProof/>
        <w:color w:val="006A8E"/>
        <w:sz w:val="18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1" allowOverlap="0" wp14:anchorId="3E5AAF5C" wp14:editId="3806216F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209423002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62E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3.7pt;width:137.75pt;height:0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<w10:wrap type="tight"/>
            </v:shape>
          </w:pict>
        </mc:Fallback>
      </mc:AlternateContent>
    </w:r>
  </w:p>
  <w:p w14:paraId="6B67665C" w14:textId="77777777" w:rsidR="00054766" w:rsidRPr="00976774" w:rsidRDefault="00054766" w:rsidP="00434115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  <w:r w:rsidRPr="00976774">
      <w:rPr>
        <w:color w:val="006A8E"/>
        <w:sz w:val="18"/>
      </w:rPr>
      <w:t>Slomškov trg 15</w:t>
    </w:r>
    <w:r w:rsidR="00434115">
      <w:rPr>
        <w:color w:val="006A8E"/>
        <w:sz w:val="18"/>
      </w:rPr>
      <w:br/>
      <w:t>2000 Maribor, Slovenija</w:t>
    </w:r>
  </w:p>
  <w:p w14:paraId="78CECD22" w14:textId="77777777" w:rsidR="00054766" w:rsidRDefault="0005476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6133"/>
    <w:multiLevelType w:val="hybridMultilevel"/>
    <w:tmpl w:val="4BD812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011C"/>
    <w:multiLevelType w:val="hybridMultilevel"/>
    <w:tmpl w:val="62083214"/>
    <w:lvl w:ilvl="0" w:tplc="3FDAF7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80B06"/>
    <w:multiLevelType w:val="hybridMultilevel"/>
    <w:tmpl w:val="49C214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551BF"/>
    <w:multiLevelType w:val="hybridMultilevel"/>
    <w:tmpl w:val="9D56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4543E4"/>
    <w:multiLevelType w:val="hybridMultilevel"/>
    <w:tmpl w:val="79AC50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26D46"/>
    <w:multiLevelType w:val="hybridMultilevel"/>
    <w:tmpl w:val="DD3CEF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A4B11"/>
    <w:multiLevelType w:val="hybridMultilevel"/>
    <w:tmpl w:val="3F7007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32754">
    <w:abstractNumId w:val="0"/>
  </w:num>
  <w:num w:numId="2" w16cid:durableId="1697081033">
    <w:abstractNumId w:val="9"/>
  </w:num>
  <w:num w:numId="3" w16cid:durableId="2025548558">
    <w:abstractNumId w:val="5"/>
  </w:num>
  <w:num w:numId="4" w16cid:durableId="910849307">
    <w:abstractNumId w:val="2"/>
  </w:num>
  <w:num w:numId="5" w16cid:durableId="1545604130">
    <w:abstractNumId w:val="4"/>
  </w:num>
  <w:num w:numId="6" w16cid:durableId="350886042">
    <w:abstractNumId w:val="6"/>
  </w:num>
  <w:num w:numId="7" w16cid:durableId="1336810912">
    <w:abstractNumId w:val="8"/>
  </w:num>
  <w:num w:numId="8" w16cid:durableId="994723973">
    <w:abstractNumId w:val="3"/>
  </w:num>
  <w:num w:numId="9" w16cid:durableId="772870194">
    <w:abstractNumId w:val="7"/>
  </w:num>
  <w:num w:numId="10" w16cid:durableId="149437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AE"/>
    <w:rsid w:val="00051DAE"/>
    <w:rsid w:val="00054766"/>
    <w:rsid w:val="000F1A06"/>
    <w:rsid w:val="00162997"/>
    <w:rsid w:val="00215201"/>
    <w:rsid w:val="003F6DC0"/>
    <w:rsid w:val="00400569"/>
    <w:rsid w:val="00413C63"/>
    <w:rsid w:val="00434115"/>
    <w:rsid w:val="00473067"/>
    <w:rsid w:val="00496A12"/>
    <w:rsid w:val="004A1105"/>
    <w:rsid w:val="004D4EC4"/>
    <w:rsid w:val="004E485C"/>
    <w:rsid w:val="00522FDF"/>
    <w:rsid w:val="005376C1"/>
    <w:rsid w:val="0054708F"/>
    <w:rsid w:val="00556DB5"/>
    <w:rsid w:val="005A763D"/>
    <w:rsid w:val="00681E4A"/>
    <w:rsid w:val="006837C4"/>
    <w:rsid w:val="006A3EBA"/>
    <w:rsid w:val="007138CE"/>
    <w:rsid w:val="007554FD"/>
    <w:rsid w:val="007564BD"/>
    <w:rsid w:val="00784EB8"/>
    <w:rsid w:val="007B34C1"/>
    <w:rsid w:val="007E0CFC"/>
    <w:rsid w:val="00884BE7"/>
    <w:rsid w:val="008C04FF"/>
    <w:rsid w:val="008F24AC"/>
    <w:rsid w:val="00962BBF"/>
    <w:rsid w:val="00976774"/>
    <w:rsid w:val="009956F4"/>
    <w:rsid w:val="00A03F1E"/>
    <w:rsid w:val="00A307E1"/>
    <w:rsid w:val="00AA23E6"/>
    <w:rsid w:val="00B02A70"/>
    <w:rsid w:val="00B13296"/>
    <w:rsid w:val="00B14DD9"/>
    <w:rsid w:val="00B234F0"/>
    <w:rsid w:val="00BB5C4F"/>
    <w:rsid w:val="00CD7DA4"/>
    <w:rsid w:val="00D11610"/>
    <w:rsid w:val="00D17A99"/>
    <w:rsid w:val="00D554AE"/>
    <w:rsid w:val="00D76383"/>
    <w:rsid w:val="00DB089C"/>
    <w:rsid w:val="00DB41AE"/>
    <w:rsid w:val="00DC556E"/>
    <w:rsid w:val="00DD3A72"/>
    <w:rsid w:val="00E01C78"/>
    <w:rsid w:val="00E10BCB"/>
    <w:rsid w:val="00E757D1"/>
    <w:rsid w:val="00F025FF"/>
    <w:rsid w:val="00F1084A"/>
    <w:rsid w:val="00F22984"/>
    <w:rsid w:val="00F75BC3"/>
    <w:rsid w:val="00FA6A26"/>
    <w:rsid w:val="00FB756D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AA0DF"/>
  <w15:docId w15:val="{776E0F72-C634-44F5-BD85-A34439CB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table" w:styleId="Tabelamrea">
    <w:name w:val="Table Grid"/>
    <w:basedOn w:val="Navadnatabela"/>
    <w:rsid w:val="00681E4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um\KID&#352;\POZIV%20ZA%20SOFINANCIRANJE%20&#352;S\2025\vloga_poziv%20KID&#352;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84E76DDC1AA641996A8C26D4106BE0" ma:contentTypeVersion="9" ma:contentTypeDescription="Ustvari nov dokument." ma:contentTypeScope="" ma:versionID="b758abd2479921ba95da1c52c8563610">
  <xsd:schema xmlns:xsd="http://www.w3.org/2001/XMLSchema" xmlns:xs="http://www.w3.org/2001/XMLSchema" xmlns:p="http://schemas.microsoft.com/office/2006/metadata/properties" xmlns:ns2="86c6268a-1982-4a01-bab8-aea47768f942" xmlns:ns3="562ce78b-bcab-4299-ba08-dbf313c1548b" targetNamespace="http://schemas.microsoft.com/office/2006/metadata/properties" ma:root="true" ma:fieldsID="e4537f6f7dde317ae42c5287e2e2f210" ns2:_="" ns3:_="">
    <xsd:import namespace="86c6268a-1982-4a01-bab8-aea47768f942"/>
    <xsd:import namespace="562ce78b-bcab-4299-ba08-dbf313c15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268a-1982-4a01-bab8-aea47768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e78b-bcab-4299-ba08-dbf313c154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424dde-cf88-4d33-ae3e-88886f3aa343}" ma:internalName="TaxCatchAll" ma:showField="CatchAllData" ma:web="562ce78b-bcab-4299-ba08-dbf313c15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2ce78b-bcab-4299-ba08-dbf313c1548b" xsi:nil="true"/>
    <lcf76f155ced4ddcb4097134ff3c332f xmlns="86c6268a-1982-4a01-bab8-aea47768f9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25841-0C3E-4B73-B216-47176B9C7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6268a-1982-4a01-bab8-aea47768f942"/>
    <ds:schemaRef ds:uri="562ce78b-bcab-4299-ba08-dbf313c15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5A144-3609-4785-8D32-C0C97A57346C}">
  <ds:schemaRefs>
    <ds:schemaRef ds:uri="http://schemas.microsoft.com/office/2006/metadata/properties"/>
    <ds:schemaRef ds:uri="http://schemas.microsoft.com/office/infopath/2007/PartnerControls"/>
    <ds:schemaRef ds:uri="562ce78b-bcab-4299-ba08-dbf313c1548b"/>
    <ds:schemaRef ds:uri="86c6268a-1982-4a01-bab8-aea47768f942"/>
  </ds:schemaRefs>
</ds:datastoreItem>
</file>

<file path=customXml/itemProps3.xml><?xml version="1.0" encoding="utf-8"?>
<ds:datastoreItem xmlns:ds="http://schemas.openxmlformats.org/officeDocument/2006/customXml" ds:itemID="{8CA301DF-8BD0-40CC-AC46-532D1C80A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vloga_poziv KIDŠ.dotx</Template>
  <TotalTime>2</TotalTime>
  <Pages>6</Pages>
  <Words>624</Words>
  <Characters>3643</Characters>
  <Application>Microsoft Office Word</Application>
  <DocSecurity>0</DocSecurity>
  <Lines>364</Lines>
  <Paragraphs>137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Žerak Vuk</dc:creator>
  <cp:lastModifiedBy>Janja Žerak Vuk</cp:lastModifiedBy>
  <cp:revision>2</cp:revision>
  <dcterms:created xsi:type="dcterms:W3CDTF">2026-01-07T10:27:00Z</dcterms:created>
  <dcterms:modified xsi:type="dcterms:W3CDTF">2026-01-07T10:27:00Z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0x0101009784E76DDC1AA641996A8C26D4106BE0</vt:lpwstr>
  </property>
  <property fmtid="{D5CDD505-2E9C-101B-9397-08002B2CF9AE}" pid="3" name="_dlc_DocIdItemGuid">
    <vt:lpwstr>34aaec5c-0b51-4150-b627-b67069344eaa</vt:lpwstr>
  </property>
</Properties>
</file>